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9588" w14:textId="6F281CB8" w:rsidR="00B04E2C" w:rsidRPr="00580763" w:rsidRDefault="0031227C">
      <w:pPr>
        <w:tabs>
          <w:tab w:val="left" w:pos="1418"/>
        </w:tabs>
        <w:rPr>
          <w:bCs/>
          <w:sz w:val="20"/>
          <w:szCs w:val="20"/>
        </w:rPr>
      </w:pPr>
      <w:r w:rsidRPr="00580763">
        <w:rPr>
          <w:bCs/>
          <w:sz w:val="20"/>
          <w:szCs w:val="20"/>
        </w:rPr>
        <w:t>DATE:</w:t>
      </w:r>
      <w:r w:rsidRPr="00580763">
        <w:rPr>
          <w:bCs/>
          <w:sz w:val="20"/>
          <w:szCs w:val="20"/>
        </w:rPr>
        <w:tab/>
      </w:r>
      <w:r w:rsidR="00A03E89" w:rsidRPr="00580763">
        <w:rPr>
          <w:bCs/>
          <w:sz w:val="20"/>
          <w:szCs w:val="20"/>
        </w:rPr>
        <w:tab/>
        <w:t xml:space="preserve">      </w:t>
      </w:r>
      <w:r w:rsidR="00DE75B7" w:rsidRPr="00580763">
        <w:rPr>
          <w:bCs/>
          <w:sz w:val="20"/>
          <w:szCs w:val="20"/>
        </w:rPr>
        <w:t xml:space="preserve">Wednesday </w:t>
      </w:r>
      <w:r w:rsidR="00E85673" w:rsidRPr="00580763">
        <w:rPr>
          <w:bCs/>
          <w:sz w:val="20"/>
          <w:szCs w:val="20"/>
        </w:rPr>
        <w:t>2</w:t>
      </w:r>
      <w:r w:rsidR="004B0252" w:rsidRPr="00580763">
        <w:rPr>
          <w:bCs/>
          <w:sz w:val="20"/>
          <w:szCs w:val="20"/>
        </w:rPr>
        <w:t>8</w:t>
      </w:r>
      <w:r w:rsidR="001F7BAF" w:rsidRPr="00580763">
        <w:rPr>
          <w:bCs/>
          <w:sz w:val="20"/>
          <w:szCs w:val="20"/>
        </w:rPr>
        <w:t xml:space="preserve"> </w:t>
      </w:r>
      <w:r w:rsidR="00DE75B7" w:rsidRPr="00580763">
        <w:rPr>
          <w:bCs/>
          <w:sz w:val="20"/>
          <w:szCs w:val="20"/>
        </w:rPr>
        <w:t>May</w:t>
      </w:r>
      <w:r w:rsidR="00446683" w:rsidRPr="00580763">
        <w:rPr>
          <w:bCs/>
          <w:sz w:val="20"/>
          <w:szCs w:val="20"/>
        </w:rPr>
        <w:t xml:space="preserve"> 20</w:t>
      </w:r>
      <w:r w:rsidR="00A96FBB" w:rsidRPr="00580763">
        <w:rPr>
          <w:bCs/>
          <w:sz w:val="20"/>
          <w:szCs w:val="20"/>
        </w:rPr>
        <w:t>2</w:t>
      </w:r>
      <w:r w:rsidR="00580763" w:rsidRPr="00580763">
        <w:rPr>
          <w:bCs/>
          <w:sz w:val="20"/>
          <w:szCs w:val="20"/>
        </w:rPr>
        <w:t>5</w:t>
      </w:r>
    </w:p>
    <w:p w14:paraId="2ADF139F" w14:textId="14D6ED99" w:rsidR="0036372F" w:rsidRPr="00580763" w:rsidRDefault="0031227C" w:rsidP="00C95116">
      <w:pPr>
        <w:tabs>
          <w:tab w:val="left" w:pos="1418"/>
        </w:tabs>
        <w:ind w:left="2160" w:hanging="2160"/>
        <w:rPr>
          <w:bCs/>
          <w:sz w:val="20"/>
          <w:szCs w:val="20"/>
        </w:rPr>
      </w:pPr>
      <w:r w:rsidRPr="00580763">
        <w:rPr>
          <w:bCs/>
          <w:sz w:val="20"/>
          <w:szCs w:val="20"/>
        </w:rPr>
        <w:t>TIME:</w:t>
      </w:r>
      <w:r w:rsidRPr="00580763">
        <w:rPr>
          <w:bCs/>
          <w:sz w:val="20"/>
          <w:szCs w:val="20"/>
        </w:rPr>
        <w:tab/>
      </w:r>
      <w:r w:rsidR="00C95116" w:rsidRPr="00580763">
        <w:rPr>
          <w:bCs/>
          <w:sz w:val="20"/>
          <w:szCs w:val="20"/>
        </w:rPr>
        <w:t xml:space="preserve">       </w:t>
      </w:r>
      <w:r w:rsidR="00A96FBB" w:rsidRPr="00580763">
        <w:rPr>
          <w:bCs/>
          <w:sz w:val="20"/>
          <w:szCs w:val="20"/>
        </w:rPr>
        <w:t>19:</w:t>
      </w:r>
      <w:r w:rsidR="000F624C" w:rsidRPr="00580763">
        <w:rPr>
          <w:bCs/>
          <w:sz w:val="20"/>
          <w:szCs w:val="20"/>
        </w:rPr>
        <w:t>00</w:t>
      </w:r>
      <w:r w:rsidR="0036372F" w:rsidRPr="00580763">
        <w:rPr>
          <w:bCs/>
          <w:sz w:val="20"/>
          <w:szCs w:val="20"/>
        </w:rPr>
        <w:t xml:space="preserve"> hrs </w:t>
      </w:r>
    </w:p>
    <w:p w14:paraId="627D62DC" w14:textId="67A2E63D" w:rsidR="0031227C" w:rsidRPr="00580763" w:rsidRDefault="0031227C">
      <w:pPr>
        <w:tabs>
          <w:tab w:val="left" w:pos="1418"/>
        </w:tabs>
        <w:rPr>
          <w:bCs/>
          <w:sz w:val="20"/>
          <w:szCs w:val="20"/>
        </w:rPr>
      </w:pPr>
      <w:r w:rsidRPr="00580763">
        <w:rPr>
          <w:bCs/>
          <w:sz w:val="20"/>
          <w:szCs w:val="20"/>
        </w:rPr>
        <w:t>LOCATION:</w:t>
      </w:r>
      <w:r w:rsidR="00D02226" w:rsidRPr="00580763">
        <w:rPr>
          <w:bCs/>
          <w:sz w:val="20"/>
          <w:szCs w:val="20"/>
        </w:rPr>
        <w:tab/>
      </w:r>
      <w:r w:rsidR="00C95116" w:rsidRPr="00580763">
        <w:rPr>
          <w:bCs/>
          <w:sz w:val="20"/>
          <w:szCs w:val="20"/>
        </w:rPr>
        <w:t xml:space="preserve">       </w:t>
      </w:r>
      <w:r w:rsidR="00157C31" w:rsidRPr="00580763">
        <w:rPr>
          <w:bCs/>
          <w:sz w:val="20"/>
          <w:szCs w:val="20"/>
        </w:rPr>
        <w:t>West Tanfield Memorial Hall</w:t>
      </w:r>
    </w:p>
    <w:p w14:paraId="029E31F2" w14:textId="3A183FA8" w:rsidR="00FF6E5B" w:rsidRPr="000467F2" w:rsidRDefault="00FF6E5B" w:rsidP="00FF6E5B">
      <w:pPr>
        <w:tabs>
          <w:tab w:val="left" w:pos="1418"/>
        </w:tabs>
        <w:rPr>
          <w:bCs/>
          <w:sz w:val="20"/>
          <w:szCs w:val="20"/>
        </w:rPr>
      </w:pPr>
      <w:r w:rsidRPr="00580763">
        <w:rPr>
          <w:bCs/>
          <w:sz w:val="20"/>
          <w:szCs w:val="20"/>
        </w:rPr>
        <w:t xml:space="preserve">PRESENT:              </w:t>
      </w:r>
      <w:r w:rsidR="00580763">
        <w:rPr>
          <w:bCs/>
          <w:sz w:val="20"/>
          <w:szCs w:val="20"/>
        </w:rPr>
        <w:t xml:space="preserve"> </w:t>
      </w:r>
      <w:r w:rsidRPr="00580763">
        <w:rPr>
          <w:bCs/>
          <w:sz w:val="20"/>
          <w:szCs w:val="20"/>
        </w:rPr>
        <w:t xml:space="preserve"> </w:t>
      </w:r>
      <w:r w:rsidR="00A96FBB" w:rsidRPr="00580763">
        <w:rPr>
          <w:bCs/>
          <w:sz w:val="20"/>
          <w:szCs w:val="20"/>
        </w:rPr>
        <w:t xml:space="preserve"> </w:t>
      </w:r>
      <w:r w:rsidRPr="00580763">
        <w:rPr>
          <w:bCs/>
          <w:sz w:val="20"/>
          <w:szCs w:val="20"/>
        </w:rPr>
        <w:t xml:space="preserve">Parish Councillors </w:t>
      </w:r>
      <w:r w:rsidR="004B0252" w:rsidRPr="00580763">
        <w:rPr>
          <w:bCs/>
          <w:sz w:val="20"/>
          <w:szCs w:val="20"/>
        </w:rPr>
        <w:t>Mark Hilton</w:t>
      </w:r>
      <w:r w:rsidR="00E85673" w:rsidRPr="00580763">
        <w:rPr>
          <w:bCs/>
          <w:sz w:val="20"/>
          <w:szCs w:val="20"/>
        </w:rPr>
        <w:t xml:space="preserve"> </w:t>
      </w:r>
      <w:r w:rsidRPr="00580763">
        <w:rPr>
          <w:bCs/>
          <w:sz w:val="20"/>
          <w:szCs w:val="20"/>
        </w:rPr>
        <w:t>(Chairman</w:t>
      </w:r>
      <w:r w:rsidRPr="000467F2">
        <w:rPr>
          <w:bCs/>
          <w:sz w:val="20"/>
          <w:szCs w:val="20"/>
        </w:rPr>
        <w:t>) Judi Horner</w:t>
      </w:r>
      <w:r w:rsidR="00E85673" w:rsidRPr="000467F2">
        <w:rPr>
          <w:bCs/>
          <w:sz w:val="20"/>
          <w:szCs w:val="20"/>
        </w:rPr>
        <w:t xml:space="preserve"> and Anthony Mainprize</w:t>
      </w:r>
    </w:p>
    <w:p w14:paraId="09EEB329" w14:textId="55D019F9" w:rsidR="00FF6E5B" w:rsidRPr="000467F2" w:rsidRDefault="00FF6E5B" w:rsidP="00FF6E5B">
      <w:pPr>
        <w:tabs>
          <w:tab w:val="left" w:pos="1418"/>
        </w:tabs>
        <w:rPr>
          <w:bCs/>
          <w:sz w:val="20"/>
          <w:szCs w:val="20"/>
        </w:rPr>
      </w:pPr>
      <w:r w:rsidRPr="000467F2">
        <w:rPr>
          <w:bCs/>
          <w:sz w:val="20"/>
          <w:szCs w:val="20"/>
        </w:rPr>
        <w:t xml:space="preserve">IN ATTENDANCE: </w:t>
      </w:r>
      <w:r w:rsidR="00EB7291">
        <w:rPr>
          <w:bCs/>
          <w:sz w:val="20"/>
          <w:szCs w:val="20"/>
        </w:rPr>
        <w:t xml:space="preserve"> </w:t>
      </w:r>
      <w:r w:rsidRPr="000467F2">
        <w:rPr>
          <w:bCs/>
          <w:sz w:val="20"/>
          <w:szCs w:val="20"/>
        </w:rPr>
        <w:t>Alison Carter (Parish Clerk)</w:t>
      </w:r>
    </w:p>
    <w:p w14:paraId="7F468C80" w14:textId="1874AF08" w:rsidR="0031227C" w:rsidRPr="000467F2" w:rsidRDefault="000467F2">
      <w:pPr>
        <w:tabs>
          <w:tab w:val="left" w:pos="1418"/>
        </w:tabs>
        <w:rPr>
          <w:bCs/>
          <w:sz w:val="20"/>
        </w:rPr>
      </w:pPr>
      <w:r w:rsidRPr="000467F2">
        <w:rPr>
          <w:bCs/>
          <w:sz w:val="20"/>
        </w:rPr>
        <w:t xml:space="preserve">PRESENT                </w:t>
      </w:r>
      <w:r w:rsidR="00EB7291">
        <w:rPr>
          <w:bCs/>
          <w:sz w:val="20"/>
        </w:rPr>
        <w:t xml:space="preserve"> </w:t>
      </w:r>
      <w:r w:rsidRPr="000467F2">
        <w:rPr>
          <w:bCs/>
          <w:sz w:val="20"/>
        </w:rPr>
        <w:t xml:space="preserve"> </w:t>
      </w:r>
      <w:bookmarkStart w:id="0" w:name="_Hlk200452257"/>
      <w:r w:rsidRPr="000467F2">
        <w:rPr>
          <w:bCs/>
          <w:sz w:val="20"/>
        </w:rPr>
        <w:t>N</w:t>
      </w:r>
      <w:r w:rsidR="004B0252">
        <w:rPr>
          <w:bCs/>
          <w:sz w:val="20"/>
        </w:rPr>
        <w:t>il</w:t>
      </w:r>
      <w:r w:rsidR="000F624C">
        <w:rPr>
          <w:bCs/>
          <w:sz w:val="20"/>
        </w:rPr>
        <w:t xml:space="preserve"> </w:t>
      </w:r>
    </w:p>
    <w:bookmarkEnd w:id="0"/>
    <w:p w14:paraId="567401AE" w14:textId="77777777" w:rsidR="003E175B" w:rsidRDefault="003E175B">
      <w:pPr>
        <w:tabs>
          <w:tab w:val="left" w:pos="1418"/>
        </w:tabs>
        <w:rPr>
          <w:b/>
          <w:sz w:val="20"/>
        </w:rPr>
      </w:pPr>
    </w:p>
    <w:p w14:paraId="15076EF3" w14:textId="44B0DE21" w:rsidR="00D02226" w:rsidRDefault="00D02226" w:rsidP="00D02226">
      <w:pPr>
        <w:pStyle w:val="ListParagraph"/>
        <w:numPr>
          <w:ilvl w:val="0"/>
          <w:numId w:val="6"/>
        </w:numPr>
        <w:tabs>
          <w:tab w:val="left" w:pos="567"/>
          <w:tab w:val="left" w:pos="1418"/>
        </w:tabs>
        <w:ind w:left="567" w:hanging="567"/>
        <w:jc w:val="both"/>
        <w:rPr>
          <w:b/>
          <w:sz w:val="20"/>
        </w:rPr>
      </w:pPr>
      <w:r>
        <w:rPr>
          <w:b/>
          <w:sz w:val="20"/>
        </w:rPr>
        <w:t>ELECTION OF CHAIR AND SIGNING OF THEIR DECLARATION OF ACCEPTANCE OF OFFICE AND AGREEMENT TO ABIDE BY THE MODEL CODE OF CONDUCT</w:t>
      </w:r>
    </w:p>
    <w:p w14:paraId="45E1487D" w14:textId="7E071185" w:rsidR="00FF6E5B" w:rsidRPr="00FF6E5B" w:rsidRDefault="00FF6E5B" w:rsidP="00FF6E5B">
      <w:pPr>
        <w:tabs>
          <w:tab w:val="left" w:pos="567"/>
          <w:tab w:val="left" w:pos="1418"/>
        </w:tabs>
        <w:rPr>
          <w:sz w:val="20"/>
        </w:rPr>
      </w:pPr>
      <w:r>
        <w:rPr>
          <w:sz w:val="20"/>
        </w:rPr>
        <w:t xml:space="preserve">           </w:t>
      </w:r>
      <w:r w:rsidRPr="00FF6E5B">
        <w:rPr>
          <w:sz w:val="20"/>
        </w:rPr>
        <w:t xml:space="preserve">It was resolved that Councillor </w:t>
      </w:r>
      <w:r w:rsidR="004B0252">
        <w:rPr>
          <w:sz w:val="20"/>
        </w:rPr>
        <w:t>Hilton</w:t>
      </w:r>
      <w:r w:rsidRPr="00FF6E5B">
        <w:rPr>
          <w:sz w:val="20"/>
        </w:rPr>
        <w:t xml:space="preserve"> be elected as Chairman for the forthcoming year.</w:t>
      </w:r>
    </w:p>
    <w:p w14:paraId="15C4FE7E" w14:textId="77777777" w:rsidR="00580763" w:rsidRDefault="00FF6E5B" w:rsidP="00FF6E5B">
      <w:pPr>
        <w:tabs>
          <w:tab w:val="left" w:pos="567"/>
          <w:tab w:val="left" w:pos="1418"/>
        </w:tabs>
        <w:rPr>
          <w:sz w:val="20"/>
        </w:rPr>
      </w:pPr>
      <w:r>
        <w:rPr>
          <w:sz w:val="20"/>
        </w:rPr>
        <w:t xml:space="preserve">           </w:t>
      </w:r>
      <w:r w:rsidRPr="00FF6E5B">
        <w:rPr>
          <w:sz w:val="20"/>
        </w:rPr>
        <w:t>His Declaration of Acceptance of Office and agreement to abide by the code of Conduct was duly</w:t>
      </w:r>
    </w:p>
    <w:p w14:paraId="6EA6C9C2" w14:textId="2E3DFF2A" w:rsidR="00FF6E5B" w:rsidRPr="00FF6E5B" w:rsidRDefault="00580763" w:rsidP="00FF6E5B">
      <w:pPr>
        <w:tabs>
          <w:tab w:val="left" w:pos="567"/>
          <w:tab w:val="left" w:pos="1418"/>
        </w:tabs>
        <w:rPr>
          <w:sz w:val="20"/>
        </w:rPr>
      </w:pPr>
      <w:r>
        <w:rPr>
          <w:sz w:val="20"/>
        </w:rPr>
        <w:t xml:space="preserve">  </w:t>
      </w:r>
      <w:r w:rsidR="00FF6E5B">
        <w:rPr>
          <w:sz w:val="20"/>
        </w:rPr>
        <w:t xml:space="preserve">         </w:t>
      </w:r>
      <w:r w:rsidR="00FF6E5B" w:rsidRPr="00FF6E5B">
        <w:rPr>
          <w:sz w:val="20"/>
        </w:rPr>
        <w:t>received.</w:t>
      </w:r>
    </w:p>
    <w:p w14:paraId="59381F97" w14:textId="77777777" w:rsidR="00D02226" w:rsidRDefault="00D02226" w:rsidP="00D02226">
      <w:pPr>
        <w:pStyle w:val="ListParagraph"/>
        <w:tabs>
          <w:tab w:val="left" w:pos="567"/>
          <w:tab w:val="left" w:pos="1418"/>
        </w:tabs>
        <w:ind w:left="0"/>
        <w:rPr>
          <w:sz w:val="20"/>
        </w:rPr>
      </w:pPr>
    </w:p>
    <w:p w14:paraId="5920D05A" w14:textId="66D38958" w:rsidR="00D02226" w:rsidRDefault="00D02226" w:rsidP="006B30D6">
      <w:pPr>
        <w:pStyle w:val="ListParagraph"/>
        <w:numPr>
          <w:ilvl w:val="0"/>
          <w:numId w:val="6"/>
        </w:numPr>
        <w:tabs>
          <w:tab w:val="left" w:pos="567"/>
          <w:tab w:val="left" w:pos="1418"/>
        </w:tabs>
        <w:ind w:left="567" w:hanging="567"/>
        <w:jc w:val="both"/>
        <w:rPr>
          <w:b/>
          <w:sz w:val="20"/>
        </w:rPr>
      </w:pPr>
      <w:r>
        <w:rPr>
          <w:b/>
          <w:sz w:val="20"/>
        </w:rPr>
        <w:t xml:space="preserve">ELECTION OF VICE-CHAIR AND SIGNING OF THEIR DECLARATION OF ACCEPTANCE OF OFFICE AND AGREEMENT TO ABIDE BY THE MODEL </w:t>
      </w:r>
      <w:r w:rsidR="007F4747">
        <w:rPr>
          <w:b/>
          <w:sz w:val="20"/>
        </w:rPr>
        <w:t>CODE OF</w:t>
      </w:r>
      <w:r>
        <w:rPr>
          <w:b/>
          <w:sz w:val="20"/>
        </w:rPr>
        <w:t xml:space="preserve"> CONDUCT</w:t>
      </w:r>
    </w:p>
    <w:p w14:paraId="64223E62" w14:textId="77777777" w:rsidR="00EB7291" w:rsidRDefault="00FF6E5B" w:rsidP="00FF6E5B">
      <w:pPr>
        <w:tabs>
          <w:tab w:val="left" w:pos="567"/>
          <w:tab w:val="left" w:pos="1418"/>
        </w:tabs>
        <w:rPr>
          <w:sz w:val="20"/>
        </w:rPr>
      </w:pPr>
      <w:r>
        <w:rPr>
          <w:sz w:val="20"/>
        </w:rPr>
        <w:t xml:space="preserve">            </w:t>
      </w:r>
      <w:r w:rsidR="00A96FBB">
        <w:rPr>
          <w:sz w:val="20"/>
        </w:rPr>
        <w:t xml:space="preserve">Councillor Peter Hull </w:t>
      </w:r>
      <w:r w:rsidR="000467F2">
        <w:rPr>
          <w:sz w:val="20"/>
        </w:rPr>
        <w:t xml:space="preserve">was </w:t>
      </w:r>
      <w:r w:rsidR="00A96FBB">
        <w:rPr>
          <w:sz w:val="20"/>
        </w:rPr>
        <w:t>elected as</w:t>
      </w:r>
      <w:r w:rsidR="007F4747">
        <w:rPr>
          <w:sz w:val="20"/>
        </w:rPr>
        <w:t xml:space="preserve"> </w:t>
      </w:r>
      <w:r w:rsidRPr="00FF6E5B">
        <w:rPr>
          <w:sz w:val="20"/>
        </w:rPr>
        <w:t xml:space="preserve">Vice Chairman </w:t>
      </w:r>
      <w:r w:rsidR="00D15F3E">
        <w:rPr>
          <w:sz w:val="20"/>
        </w:rPr>
        <w:t>for the forthcoming year</w:t>
      </w:r>
      <w:r w:rsidR="000467F2">
        <w:rPr>
          <w:sz w:val="20"/>
        </w:rPr>
        <w:t xml:space="preserve">, in Peter Hull’s absence </w:t>
      </w:r>
    </w:p>
    <w:p w14:paraId="65EF9157" w14:textId="2F4CC978" w:rsidR="00FF6E5B" w:rsidRPr="00FF6E5B" w:rsidRDefault="00EB7291" w:rsidP="00FF6E5B">
      <w:pPr>
        <w:tabs>
          <w:tab w:val="left" w:pos="567"/>
          <w:tab w:val="left" w:pos="1418"/>
        </w:tabs>
        <w:rPr>
          <w:sz w:val="20"/>
        </w:rPr>
      </w:pPr>
      <w:r>
        <w:rPr>
          <w:sz w:val="20"/>
        </w:rPr>
        <w:t xml:space="preserve">            </w:t>
      </w:r>
      <w:r w:rsidR="000467F2">
        <w:rPr>
          <w:sz w:val="20"/>
        </w:rPr>
        <w:t>this matter will be added to the next Parish Council Meeting.</w:t>
      </w:r>
    </w:p>
    <w:p w14:paraId="78F9E3CF" w14:textId="3F8F0135" w:rsidR="00FF6E5B" w:rsidRDefault="00FF6E5B" w:rsidP="00F023AA">
      <w:pPr>
        <w:tabs>
          <w:tab w:val="left" w:pos="567"/>
          <w:tab w:val="left" w:pos="1418"/>
        </w:tabs>
        <w:rPr>
          <w:b/>
          <w:sz w:val="20"/>
        </w:rPr>
      </w:pPr>
      <w:r>
        <w:rPr>
          <w:sz w:val="20"/>
        </w:rPr>
        <w:t xml:space="preserve">            </w:t>
      </w:r>
    </w:p>
    <w:p w14:paraId="40E0E668" w14:textId="77777777" w:rsidR="00446683" w:rsidRDefault="002D7F13" w:rsidP="00446683">
      <w:pPr>
        <w:pStyle w:val="ListParagraph"/>
        <w:numPr>
          <w:ilvl w:val="0"/>
          <w:numId w:val="6"/>
        </w:numPr>
        <w:tabs>
          <w:tab w:val="left" w:pos="567"/>
          <w:tab w:val="left" w:pos="1418"/>
        </w:tabs>
        <w:ind w:left="567" w:hanging="567"/>
        <w:rPr>
          <w:b/>
          <w:sz w:val="20"/>
        </w:rPr>
      </w:pPr>
      <w:r>
        <w:rPr>
          <w:b/>
          <w:sz w:val="20"/>
        </w:rPr>
        <w:t>CODE OF CONDUCT</w:t>
      </w:r>
    </w:p>
    <w:p w14:paraId="124C5171" w14:textId="560AC20F" w:rsidR="00FF6E5B" w:rsidRDefault="00FF6E5B" w:rsidP="00FF6E5B">
      <w:pPr>
        <w:tabs>
          <w:tab w:val="left" w:pos="567"/>
          <w:tab w:val="left" w:pos="1418"/>
        </w:tabs>
        <w:ind w:left="567"/>
        <w:rPr>
          <w:sz w:val="20"/>
        </w:rPr>
      </w:pPr>
      <w:r>
        <w:rPr>
          <w:sz w:val="20"/>
        </w:rPr>
        <w:t>Parish Councillors</w:t>
      </w:r>
      <w:r w:rsidR="00E85673">
        <w:rPr>
          <w:sz w:val="20"/>
        </w:rPr>
        <w:t xml:space="preserve"> as appropriate </w:t>
      </w:r>
      <w:r w:rsidR="007F4747">
        <w:rPr>
          <w:sz w:val="20"/>
        </w:rPr>
        <w:t xml:space="preserve">signed </w:t>
      </w:r>
      <w:r w:rsidR="00F023AA">
        <w:rPr>
          <w:sz w:val="20"/>
        </w:rPr>
        <w:t xml:space="preserve">the </w:t>
      </w:r>
      <w:r w:rsidRPr="00FF6E5B">
        <w:rPr>
          <w:sz w:val="20"/>
        </w:rPr>
        <w:t xml:space="preserve">Code of </w:t>
      </w:r>
      <w:r>
        <w:rPr>
          <w:sz w:val="20"/>
        </w:rPr>
        <w:t>C</w:t>
      </w:r>
      <w:r w:rsidRPr="00FF6E5B">
        <w:rPr>
          <w:sz w:val="20"/>
        </w:rPr>
        <w:t xml:space="preserve">onduct </w:t>
      </w:r>
      <w:r>
        <w:rPr>
          <w:sz w:val="20"/>
        </w:rPr>
        <w:t>F</w:t>
      </w:r>
      <w:r w:rsidRPr="00FF6E5B">
        <w:rPr>
          <w:sz w:val="20"/>
        </w:rPr>
        <w:t>orms</w:t>
      </w:r>
      <w:r>
        <w:rPr>
          <w:sz w:val="20"/>
        </w:rPr>
        <w:t>.</w:t>
      </w:r>
    </w:p>
    <w:p w14:paraId="786D5E7F" w14:textId="77777777" w:rsidR="00446683" w:rsidRPr="00446683" w:rsidRDefault="00446683" w:rsidP="00446683">
      <w:pPr>
        <w:pStyle w:val="ListParagraph"/>
        <w:rPr>
          <w:b/>
          <w:sz w:val="20"/>
        </w:rPr>
      </w:pPr>
    </w:p>
    <w:p w14:paraId="09F24667" w14:textId="77777777" w:rsidR="00FF6E5B" w:rsidRDefault="000E6186" w:rsidP="000E6186">
      <w:pPr>
        <w:pStyle w:val="ListParagraph"/>
        <w:numPr>
          <w:ilvl w:val="0"/>
          <w:numId w:val="6"/>
        </w:numPr>
        <w:tabs>
          <w:tab w:val="left" w:pos="567"/>
          <w:tab w:val="left" w:pos="1418"/>
        </w:tabs>
        <w:ind w:left="567" w:hanging="567"/>
        <w:rPr>
          <w:b/>
          <w:sz w:val="20"/>
        </w:rPr>
      </w:pPr>
      <w:r>
        <w:rPr>
          <w:b/>
          <w:sz w:val="20"/>
        </w:rPr>
        <w:t xml:space="preserve">APOLOGIES </w:t>
      </w:r>
    </w:p>
    <w:p w14:paraId="29E1F663" w14:textId="018F6E22" w:rsidR="004B0252" w:rsidRPr="000467F2" w:rsidRDefault="004B0252" w:rsidP="004B0252">
      <w:pPr>
        <w:tabs>
          <w:tab w:val="left" w:pos="1418"/>
        </w:tabs>
        <w:rPr>
          <w:bCs/>
          <w:sz w:val="20"/>
        </w:rPr>
      </w:pPr>
      <w:r>
        <w:rPr>
          <w:sz w:val="20"/>
        </w:rPr>
        <w:t xml:space="preserve">           </w:t>
      </w:r>
      <w:r w:rsidR="00E85673">
        <w:rPr>
          <w:sz w:val="20"/>
        </w:rPr>
        <w:t>A</w:t>
      </w:r>
      <w:r w:rsidR="007F4747">
        <w:rPr>
          <w:sz w:val="20"/>
        </w:rPr>
        <w:t>p</w:t>
      </w:r>
      <w:r w:rsidR="007F4747" w:rsidRPr="00FF6E5B">
        <w:rPr>
          <w:sz w:val="20"/>
        </w:rPr>
        <w:t>ologies</w:t>
      </w:r>
      <w:r w:rsidR="00FF6E5B" w:rsidRPr="00FF6E5B">
        <w:rPr>
          <w:sz w:val="20"/>
        </w:rPr>
        <w:t xml:space="preserve"> </w:t>
      </w:r>
      <w:r w:rsidR="007F4747" w:rsidRPr="00FF6E5B">
        <w:rPr>
          <w:sz w:val="20"/>
        </w:rPr>
        <w:t>received</w:t>
      </w:r>
      <w:r w:rsidR="00E85673">
        <w:rPr>
          <w:sz w:val="20"/>
        </w:rPr>
        <w:t xml:space="preserve"> from </w:t>
      </w:r>
      <w:r>
        <w:rPr>
          <w:sz w:val="20"/>
        </w:rPr>
        <w:t xml:space="preserve">Parish Councillor </w:t>
      </w:r>
      <w:r w:rsidR="00E85673">
        <w:rPr>
          <w:sz w:val="20"/>
        </w:rPr>
        <w:t>Peter Hull</w:t>
      </w:r>
      <w:r>
        <w:rPr>
          <w:sz w:val="20"/>
        </w:rPr>
        <w:t xml:space="preserve"> and </w:t>
      </w:r>
      <w:r w:rsidRPr="000467F2">
        <w:rPr>
          <w:bCs/>
          <w:sz w:val="20"/>
        </w:rPr>
        <w:t>North Yorkshire Councillor David Webster</w:t>
      </w:r>
      <w:r w:rsidR="009D509B">
        <w:rPr>
          <w:bCs/>
          <w:sz w:val="20"/>
        </w:rPr>
        <w:t>.</w:t>
      </w:r>
    </w:p>
    <w:p w14:paraId="73521451" w14:textId="77777777" w:rsidR="001C54E8" w:rsidRPr="00FF6E5B" w:rsidRDefault="001C54E8" w:rsidP="00FF6E5B">
      <w:pPr>
        <w:tabs>
          <w:tab w:val="left" w:pos="567"/>
          <w:tab w:val="left" w:pos="1418"/>
        </w:tabs>
        <w:ind w:left="567"/>
        <w:rPr>
          <w:sz w:val="20"/>
        </w:rPr>
      </w:pPr>
    </w:p>
    <w:p w14:paraId="2168DD03" w14:textId="77777777" w:rsidR="00A95126" w:rsidRDefault="00D02226" w:rsidP="001E3756">
      <w:pPr>
        <w:pStyle w:val="ListParagraph"/>
        <w:numPr>
          <w:ilvl w:val="0"/>
          <w:numId w:val="6"/>
        </w:numPr>
        <w:tabs>
          <w:tab w:val="left" w:pos="567"/>
          <w:tab w:val="left" w:pos="1418"/>
        </w:tabs>
        <w:ind w:left="567" w:hanging="567"/>
        <w:rPr>
          <w:b/>
          <w:sz w:val="20"/>
        </w:rPr>
      </w:pPr>
      <w:r>
        <w:rPr>
          <w:b/>
          <w:sz w:val="20"/>
        </w:rPr>
        <w:t>COUNCIL’S DOCUMENTS</w:t>
      </w:r>
    </w:p>
    <w:p w14:paraId="4EF384C5" w14:textId="37C8C2BC" w:rsidR="00D02226" w:rsidRDefault="00F91381" w:rsidP="00A51078">
      <w:pPr>
        <w:pStyle w:val="ListParagraph"/>
        <w:tabs>
          <w:tab w:val="left" w:pos="567"/>
          <w:tab w:val="left" w:pos="1418"/>
        </w:tabs>
        <w:ind w:left="567" w:hanging="567"/>
        <w:rPr>
          <w:sz w:val="20"/>
        </w:rPr>
      </w:pPr>
      <w:r>
        <w:rPr>
          <w:sz w:val="20"/>
        </w:rPr>
        <w:tab/>
      </w:r>
      <w:r w:rsidR="00FF6E5B" w:rsidRPr="004758F3">
        <w:rPr>
          <w:sz w:val="20"/>
          <w:u w:val="single"/>
        </w:rPr>
        <w:t>It was resolved that the following documents be re-approved without amendment</w:t>
      </w:r>
      <w:r w:rsidR="007F4747">
        <w:rPr>
          <w:sz w:val="20"/>
          <w:u w:val="single"/>
        </w:rPr>
        <w:t>:</w:t>
      </w:r>
      <w:r w:rsidR="000467F2">
        <w:rPr>
          <w:sz w:val="20"/>
          <w:u w:val="single"/>
        </w:rPr>
        <w:t xml:space="preserve"> </w:t>
      </w:r>
      <w:proofErr w:type="gramStart"/>
      <w:r w:rsidR="000467F2">
        <w:rPr>
          <w:sz w:val="20"/>
          <w:u w:val="single"/>
        </w:rPr>
        <w:t>With the exception of</w:t>
      </w:r>
      <w:proofErr w:type="gramEnd"/>
      <w:r w:rsidR="000467F2">
        <w:rPr>
          <w:sz w:val="20"/>
          <w:u w:val="single"/>
        </w:rPr>
        <w:t xml:space="preserve"> the Asset Register which has been updated. </w:t>
      </w:r>
      <w:r w:rsidR="00D70AF3">
        <w:rPr>
          <w:sz w:val="20"/>
          <w:u w:val="single"/>
        </w:rPr>
        <w:t xml:space="preserve"> It was agreed that the documents </w:t>
      </w:r>
      <w:r w:rsidR="000F624C">
        <w:rPr>
          <w:sz w:val="20"/>
          <w:u w:val="single"/>
        </w:rPr>
        <w:t xml:space="preserve">would </w:t>
      </w:r>
      <w:r w:rsidR="00D70AF3">
        <w:rPr>
          <w:sz w:val="20"/>
          <w:u w:val="single"/>
        </w:rPr>
        <w:t xml:space="preserve">be reviewed </w:t>
      </w:r>
      <w:r w:rsidR="00D15F3E">
        <w:rPr>
          <w:sz w:val="20"/>
          <w:u w:val="single"/>
        </w:rPr>
        <w:t xml:space="preserve">throughout </w:t>
      </w:r>
      <w:r w:rsidR="00D70AF3">
        <w:rPr>
          <w:sz w:val="20"/>
          <w:u w:val="single"/>
        </w:rPr>
        <w:t>the year.</w:t>
      </w:r>
    </w:p>
    <w:p w14:paraId="6F395ABF" w14:textId="77777777" w:rsidR="00D02226" w:rsidRPr="000E6186" w:rsidRDefault="00D02226" w:rsidP="000E6186">
      <w:pPr>
        <w:pStyle w:val="ListParagraph"/>
        <w:numPr>
          <w:ilvl w:val="1"/>
          <w:numId w:val="6"/>
        </w:numPr>
        <w:tabs>
          <w:tab w:val="left" w:pos="567"/>
          <w:tab w:val="left" w:pos="851"/>
        </w:tabs>
        <w:rPr>
          <w:sz w:val="20"/>
        </w:rPr>
      </w:pPr>
      <w:r w:rsidRPr="000E6186">
        <w:rPr>
          <w:sz w:val="20"/>
        </w:rPr>
        <w:t>Standing Orders</w:t>
      </w:r>
    </w:p>
    <w:p w14:paraId="065B41C8" w14:textId="77777777" w:rsidR="000E6186" w:rsidRDefault="000E6186" w:rsidP="000E6186">
      <w:pPr>
        <w:pStyle w:val="ListParagraph"/>
        <w:numPr>
          <w:ilvl w:val="1"/>
          <w:numId w:val="6"/>
        </w:numPr>
        <w:tabs>
          <w:tab w:val="left" w:pos="567"/>
          <w:tab w:val="left" w:pos="851"/>
        </w:tabs>
        <w:rPr>
          <w:sz w:val="20"/>
        </w:rPr>
      </w:pPr>
      <w:r>
        <w:rPr>
          <w:sz w:val="20"/>
        </w:rPr>
        <w:t>Asset Register</w:t>
      </w:r>
    </w:p>
    <w:p w14:paraId="75F75AD0" w14:textId="77777777" w:rsidR="000E6186" w:rsidRDefault="000E6186" w:rsidP="000E6186">
      <w:pPr>
        <w:pStyle w:val="ListParagraph"/>
        <w:numPr>
          <w:ilvl w:val="1"/>
          <w:numId w:val="6"/>
        </w:numPr>
        <w:tabs>
          <w:tab w:val="left" w:pos="567"/>
          <w:tab w:val="left" w:pos="851"/>
        </w:tabs>
        <w:rPr>
          <w:sz w:val="20"/>
        </w:rPr>
      </w:pPr>
      <w:r>
        <w:rPr>
          <w:sz w:val="20"/>
        </w:rPr>
        <w:t>Financial Risk Assessment</w:t>
      </w:r>
    </w:p>
    <w:p w14:paraId="6942B0EA" w14:textId="77777777" w:rsidR="000E6186" w:rsidRDefault="000E6186" w:rsidP="000E6186">
      <w:pPr>
        <w:pStyle w:val="ListParagraph"/>
        <w:numPr>
          <w:ilvl w:val="1"/>
          <w:numId w:val="6"/>
        </w:numPr>
        <w:tabs>
          <w:tab w:val="left" w:pos="567"/>
          <w:tab w:val="left" w:pos="851"/>
        </w:tabs>
        <w:rPr>
          <w:sz w:val="20"/>
        </w:rPr>
      </w:pPr>
      <w:r>
        <w:rPr>
          <w:sz w:val="20"/>
        </w:rPr>
        <w:t>Risk Assessment</w:t>
      </w:r>
    </w:p>
    <w:p w14:paraId="3E89E8DC" w14:textId="77777777" w:rsidR="000E6186" w:rsidRDefault="000E6186" w:rsidP="000E6186">
      <w:pPr>
        <w:pStyle w:val="ListParagraph"/>
        <w:numPr>
          <w:ilvl w:val="1"/>
          <w:numId w:val="6"/>
        </w:numPr>
        <w:tabs>
          <w:tab w:val="left" w:pos="567"/>
          <w:tab w:val="left" w:pos="851"/>
        </w:tabs>
        <w:rPr>
          <w:sz w:val="20"/>
        </w:rPr>
      </w:pPr>
      <w:r>
        <w:rPr>
          <w:sz w:val="20"/>
        </w:rPr>
        <w:t>Publication Scheme</w:t>
      </w:r>
    </w:p>
    <w:p w14:paraId="4BB71052" w14:textId="77777777" w:rsidR="000E6186" w:rsidRDefault="000E6186" w:rsidP="000E6186">
      <w:pPr>
        <w:pStyle w:val="ListParagraph"/>
        <w:numPr>
          <w:ilvl w:val="1"/>
          <w:numId w:val="6"/>
        </w:numPr>
        <w:tabs>
          <w:tab w:val="left" w:pos="567"/>
          <w:tab w:val="left" w:pos="851"/>
        </w:tabs>
        <w:rPr>
          <w:sz w:val="20"/>
        </w:rPr>
      </w:pPr>
      <w:r>
        <w:rPr>
          <w:sz w:val="20"/>
        </w:rPr>
        <w:t>Retention of Documents &amp; Information Policy</w:t>
      </w:r>
    </w:p>
    <w:p w14:paraId="48F9EFCE" w14:textId="77777777" w:rsidR="000E6186" w:rsidRDefault="000E6186" w:rsidP="000E6186">
      <w:pPr>
        <w:pStyle w:val="ListParagraph"/>
        <w:numPr>
          <w:ilvl w:val="1"/>
          <w:numId w:val="6"/>
        </w:numPr>
        <w:tabs>
          <w:tab w:val="left" w:pos="567"/>
          <w:tab w:val="left" w:pos="851"/>
        </w:tabs>
        <w:rPr>
          <w:sz w:val="20"/>
        </w:rPr>
      </w:pPr>
      <w:r>
        <w:rPr>
          <w:sz w:val="20"/>
        </w:rPr>
        <w:t>Fault Reporting Protocol</w:t>
      </w:r>
    </w:p>
    <w:p w14:paraId="37719FC2" w14:textId="77777777" w:rsidR="000E6186" w:rsidRDefault="000E6186" w:rsidP="000E6186">
      <w:pPr>
        <w:pStyle w:val="ListParagraph"/>
        <w:numPr>
          <w:ilvl w:val="1"/>
          <w:numId w:val="6"/>
        </w:numPr>
        <w:tabs>
          <w:tab w:val="left" w:pos="567"/>
          <w:tab w:val="left" w:pos="851"/>
        </w:tabs>
        <w:rPr>
          <w:sz w:val="20"/>
        </w:rPr>
      </w:pPr>
      <w:r>
        <w:rPr>
          <w:sz w:val="20"/>
        </w:rPr>
        <w:t>Complaints Policy</w:t>
      </w:r>
    </w:p>
    <w:p w14:paraId="3AE3CB67" w14:textId="6A17F6C4" w:rsidR="00F235DF" w:rsidRDefault="0002152F" w:rsidP="006A3CAD">
      <w:pPr>
        <w:pStyle w:val="ListParagraph"/>
        <w:numPr>
          <w:ilvl w:val="1"/>
          <w:numId w:val="6"/>
        </w:numPr>
        <w:tabs>
          <w:tab w:val="left" w:pos="567"/>
          <w:tab w:val="left" w:pos="851"/>
        </w:tabs>
        <w:rPr>
          <w:sz w:val="20"/>
        </w:rPr>
      </w:pPr>
      <w:r>
        <w:rPr>
          <w:sz w:val="20"/>
        </w:rPr>
        <w:t xml:space="preserve">Code of Conduct </w:t>
      </w:r>
    </w:p>
    <w:p w14:paraId="0B0E105D" w14:textId="23255B1B" w:rsidR="00BD27C3" w:rsidRDefault="006E5123" w:rsidP="00A96FBB">
      <w:pPr>
        <w:pStyle w:val="ListParagraph"/>
        <w:numPr>
          <w:ilvl w:val="1"/>
          <w:numId w:val="6"/>
        </w:numPr>
        <w:tabs>
          <w:tab w:val="left" w:pos="567"/>
          <w:tab w:val="left" w:pos="851"/>
        </w:tabs>
        <w:rPr>
          <w:sz w:val="20"/>
        </w:rPr>
      </w:pPr>
      <w:r w:rsidRPr="00A96FBB">
        <w:rPr>
          <w:sz w:val="20"/>
        </w:rPr>
        <w:t>Financial Regulations</w:t>
      </w:r>
      <w:r w:rsidR="00BD27C3" w:rsidRPr="00A96FBB">
        <w:rPr>
          <w:sz w:val="20"/>
        </w:rPr>
        <w:t xml:space="preserve"> </w:t>
      </w:r>
    </w:p>
    <w:p w14:paraId="6B24D6F9" w14:textId="29A03FE4" w:rsidR="00D70AF3" w:rsidRDefault="00D70AF3" w:rsidP="00A96FBB">
      <w:pPr>
        <w:pStyle w:val="ListParagraph"/>
        <w:numPr>
          <w:ilvl w:val="1"/>
          <w:numId w:val="6"/>
        </w:numPr>
        <w:tabs>
          <w:tab w:val="left" w:pos="567"/>
          <w:tab w:val="left" w:pos="851"/>
        </w:tabs>
        <w:rPr>
          <w:sz w:val="20"/>
        </w:rPr>
      </w:pPr>
      <w:r>
        <w:rPr>
          <w:sz w:val="20"/>
        </w:rPr>
        <w:t>Privacy Notice</w:t>
      </w:r>
    </w:p>
    <w:p w14:paraId="03BFE054" w14:textId="49FB9536" w:rsidR="00D70AF3" w:rsidRPr="00A96FBB" w:rsidRDefault="00D70AF3" w:rsidP="00A96FBB">
      <w:pPr>
        <w:pStyle w:val="ListParagraph"/>
        <w:numPr>
          <w:ilvl w:val="1"/>
          <w:numId w:val="6"/>
        </w:numPr>
        <w:tabs>
          <w:tab w:val="left" w:pos="567"/>
          <w:tab w:val="left" w:pos="851"/>
        </w:tabs>
        <w:rPr>
          <w:sz w:val="20"/>
        </w:rPr>
      </w:pPr>
      <w:r>
        <w:rPr>
          <w:sz w:val="20"/>
        </w:rPr>
        <w:t>General Privacy Notice</w:t>
      </w:r>
    </w:p>
    <w:p w14:paraId="3AFC63C9" w14:textId="77777777" w:rsidR="00A96FBB" w:rsidRPr="00A96FBB" w:rsidRDefault="00A96FBB" w:rsidP="00A96FBB">
      <w:pPr>
        <w:tabs>
          <w:tab w:val="left" w:pos="567"/>
          <w:tab w:val="left" w:pos="851"/>
        </w:tabs>
        <w:rPr>
          <w:sz w:val="20"/>
          <w:u w:val="single"/>
        </w:rPr>
      </w:pPr>
    </w:p>
    <w:p w14:paraId="4FFF1452" w14:textId="6493E01E" w:rsidR="00196621" w:rsidRDefault="00446683" w:rsidP="00196621">
      <w:pPr>
        <w:pStyle w:val="ListParagraph"/>
        <w:numPr>
          <w:ilvl w:val="0"/>
          <w:numId w:val="6"/>
        </w:numPr>
        <w:tabs>
          <w:tab w:val="left" w:pos="567"/>
          <w:tab w:val="left" w:pos="1418"/>
        </w:tabs>
        <w:ind w:left="567" w:hanging="567"/>
        <w:jc w:val="both"/>
        <w:rPr>
          <w:b/>
          <w:sz w:val="20"/>
        </w:rPr>
      </w:pPr>
      <w:r>
        <w:rPr>
          <w:b/>
          <w:sz w:val="20"/>
        </w:rPr>
        <w:t>A REPORT ON 20</w:t>
      </w:r>
      <w:r w:rsidR="00A96FBB">
        <w:rPr>
          <w:b/>
          <w:sz w:val="20"/>
        </w:rPr>
        <w:t>2</w:t>
      </w:r>
      <w:r w:rsidR="004B0252">
        <w:rPr>
          <w:b/>
          <w:sz w:val="20"/>
        </w:rPr>
        <w:t>4</w:t>
      </w:r>
      <w:r>
        <w:rPr>
          <w:b/>
          <w:sz w:val="20"/>
        </w:rPr>
        <w:t>/</w:t>
      </w:r>
      <w:r w:rsidR="00A96FBB">
        <w:rPr>
          <w:b/>
          <w:sz w:val="20"/>
        </w:rPr>
        <w:t>2</w:t>
      </w:r>
      <w:r w:rsidR="004B0252">
        <w:rPr>
          <w:b/>
          <w:sz w:val="20"/>
        </w:rPr>
        <w:t>5</w:t>
      </w:r>
      <w:r w:rsidR="00196621">
        <w:rPr>
          <w:b/>
          <w:sz w:val="20"/>
        </w:rPr>
        <w:t xml:space="preserve"> PARISH COUNCIL BUSINESS</w:t>
      </w:r>
      <w:r w:rsidR="0043713D">
        <w:rPr>
          <w:b/>
          <w:sz w:val="20"/>
        </w:rPr>
        <w:t xml:space="preserve"> was read by the Parish Clerk</w:t>
      </w:r>
      <w:r w:rsidR="00F023AA">
        <w:rPr>
          <w:b/>
          <w:sz w:val="20"/>
        </w:rPr>
        <w:t>.</w:t>
      </w:r>
    </w:p>
    <w:p w14:paraId="75632955" w14:textId="77777777" w:rsidR="00580763" w:rsidRPr="00580763" w:rsidRDefault="00580763" w:rsidP="00580763">
      <w:pPr>
        <w:ind w:left="360"/>
        <w:jc w:val="both"/>
        <w:rPr>
          <w:b/>
          <w:sz w:val="18"/>
          <w:szCs w:val="18"/>
        </w:rPr>
      </w:pPr>
      <w:r w:rsidRPr="00580763">
        <w:rPr>
          <w:b/>
          <w:sz w:val="18"/>
          <w:szCs w:val="18"/>
        </w:rPr>
        <w:t>Councillors</w:t>
      </w:r>
    </w:p>
    <w:p w14:paraId="7835968A" w14:textId="77777777" w:rsidR="00580763" w:rsidRPr="00580763" w:rsidRDefault="00580763" w:rsidP="00580763">
      <w:pPr>
        <w:pStyle w:val="ListParagraph"/>
        <w:numPr>
          <w:ilvl w:val="0"/>
          <w:numId w:val="15"/>
        </w:numPr>
        <w:ind w:left="720"/>
        <w:jc w:val="both"/>
        <w:rPr>
          <w:sz w:val="18"/>
          <w:szCs w:val="18"/>
        </w:rPr>
      </w:pPr>
      <w:r w:rsidRPr="00580763">
        <w:rPr>
          <w:sz w:val="18"/>
          <w:szCs w:val="18"/>
        </w:rPr>
        <w:t xml:space="preserve">Elected: Peter Hull and David Dumbleton, were re-elected at the 2022 Parish Council Elections. (Peter Hull has served on the Parish Council since July, 2012 and David Dumbleton since July, 2015) Also elected at the 2022 Parish Council Elections was Judi Horner. (Judi was previously co-opted on to the Parish Council in June, 2017). </w:t>
      </w:r>
    </w:p>
    <w:p w14:paraId="3ADD254B" w14:textId="77777777" w:rsidR="00580763" w:rsidRPr="00580763" w:rsidRDefault="00580763" w:rsidP="00580763">
      <w:pPr>
        <w:pStyle w:val="ListParagraph"/>
        <w:numPr>
          <w:ilvl w:val="0"/>
          <w:numId w:val="15"/>
        </w:numPr>
        <w:ind w:left="720"/>
        <w:jc w:val="both"/>
        <w:rPr>
          <w:sz w:val="18"/>
          <w:szCs w:val="18"/>
        </w:rPr>
      </w:pPr>
      <w:r w:rsidRPr="00580763">
        <w:rPr>
          <w:sz w:val="18"/>
          <w:szCs w:val="18"/>
        </w:rPr>
        <w:t>Anthony Mainprize was co-opted on to the Parish Council in April, 2023.</w:t>
      </w:r>
    </w:p>
    <w:p w14:paraId="50EC7D25" w14:textId="77777777" w:rsidR="00580763" w:rsidRPr="00580763" w:rsidRDefault="00580763" w:rsidP="00580763">
      <w:pPr>
        <w:pStyle w:val="ListParagraph"/>
        <w:numPr>
          <w:ilvl w:val="0"/>
          <w:numId w:val="15"/>
        </w:numPr>
        <w:ind w:left="720"/>
        <w:jc w:val="both"/>
        <w:rPr>
          <w:sz w:val="18"/>
          <w:szCs w:val="18"/>
        </w:rPr>
      </w:pPr>
      <w:r w:rsidRPr="00580763">
        <w:rPr>
          <w:sz w:val="18"/>
          <w:szCs w:val="18"/>
        </w:rPr>
        <w:t>Mark Hilton was co-opted on to the Parish Council in August 2024.</w:t>
      </w:r>
    </w:p>
    <w:p w14:paraId="1B89D88C" w14:textId="77777777" w:rsidR="00580763" w:rsidRPr="00580763" w:rsidRDefault="00580763" w:rsidP="00580763">
      <w:pPr>
        <w:pStyle w:val="ListParagraph"/>
        <w:numPr>
          <w:ilvl w:val="0"/>
          <w:numId w:val="15"/>
        </w:numPr>
        <w:ind w:left="720"/>
        <w:jc w:val="both"/>
        <w:rPr>
          <w:sz w:val="18"/>
          <w:szCs w:val="18"/>
        </w:rPr>
      </w:pPr>
      <w:r w:rsidRPr="00580763">
        <w:rPr>
          <w:sz w:val="18"/>
          <w:szCs w:val="18"/>
        </w:rPr>
        <w:t>David Dumbleton resigned from the Parish Council on 26 February, 2025.</w:t>
      </w:r>
    </w:p>
    <w:p w14:paraId="1245401D" w14:textId="77777777" w:rsidR="00580763" w:rsidRPr="00580763" w:rsidRDefault="00580763" w:rsidP="00580763">
      <w:pPr>
        <w:pStyle w:val="ListParagraph"/>
        <w:numPr>
          <w:ilvl w:val="0"/>
          <w:numId w:val="15"/>
        </w:numPr>
        <w:ind w:left="720"/>
        <w:jc w:val="both"/>
        <w:rPr>
          <w:sz w:val="18"/>
          <w:szCs w:val="18"/>
        </w:rPr>
      </w:pPr>
      <w:r w:rsidRPr="00580763">
        <w:rPr>
          <w:sz w:val="18"/>
          <w:szCs w:val="18"/>
        </w:rPr>
        <w:t xml:space="preserve">David Dumbleton (Chairman) has held this appointment this year until 26 February,2025. Mark Hilton was appointed as Chair on 26 March, 2025 until the Annual Parish Council Meeting in May, this year, 2025. Peter Hull (Vice Chair) has held this appointment since August 2024. </w:t>
      </w:r>
    </w:p>
    <w:p w14:paraId="32356EC9" w14:textId="77777777" w:rsidR="00580763" w:rsidRPr="00580763" w:rsidRDefault="00580763" w:rsidP="00580763">
      <w:pPr>
        <w:ind w:left="360"/>
        <w:jc w:val="both"/>
        <w:rPr>
          <w:b/>
          <w:sz w:val="18"/>
          <w:szCs w:val="18"/>
        </w:rPr>
      </w:pPr>
      <w:r w:rsidRPr="00580763">
        <w:rPr>
          <w:b/>
          <w:sz w:val="18"/>
          <w:szCs w:val="18"/>
        </w:rPr>
        <w:t>General</w:t>
      </w:r>
    </w:p>
    <w:p w14:paraId="46E7F108" w14:textId="77777777" w:rsidR="00580763" w:rsidRDefault="00580763" w:rsidP="00580763">
      <w:pPr>
        <w:pStyle w:val="ListParagraph"/>
        <w:numPr>
          <w:ilvl w:val="0"/>
          <w:numId w:val="14"/>
        </w:numPr>
        <w:ind w:left="720"/>
        <w:jc w:val="both"/>
        <w:rPr>
          <w:sz w:val="18"/>
          <w:szCs w:val="18"/>
        </w:rPr>
      </w:pPr>
      <w:r w:rsidRPr="00580763">
        <w:rPr>
          <w:sz w:val="18"/>
          <w:szCs w:val="18"/>
        </w:rPr>
        <w:t xml:space="preserve">Alison Carter has been the Parish Council’s Proper Officer (clerk) and Responsible Financial Officer, since 1 December, 2015.  </w:t>
      </w:r>
    </w:p>
    <w:p w14:paraId="7180C392" w14:textId="77777777" w:rsidR="00580763" w:rsidRDefault="00580763" w:rsidP="00580763">
      <w:pPr>
        <w:jc w:val="both"/>
        <w:rPr>
          <w:sz w:val="18"/>
          <w:szCs w:val="18"/>
        </w:rPr>
      </w:pPr>
    </w:p>
    <w:p w14:paraId="3144CADB" w14:textId="77777777" w:rsidR="00580763" w:rsidRDefault="00580763" w:rsidP="00580763">
      <w:pPr>
        <w:jc w:val="both"/>
        <w:rPr>
          <w:sz w:val="18"/>
          <w:szCs w:val="18"/>
        </w:rPr>
      </w:pPr>
    </w:p>
    <w:p w14:paraId="6E232BC7" w14:textId="77777777" w:rsidR="00580763" w:rsidRPr="00580763" w:rsidRDefault="00580763" w:rsidP="00580763">
      <w:pPr>
        <w:jc w:val="both"/>
        <w:rPr>
          <w:sz w:val="18"/>
          <w:szCs w:val="18"/>
        </w:rPr>
      </w:pPr>
    </w:p>
    <w:p w14:paraId="3D658270" w14:textId="77777777" w:rsidR="00580763" w:rsidRPr="00580763" w:rsidRDefault="00580763" w:rsidP="00580763">
      <w:pPr>
        <w:ind w:left="360"/>
        <w:jc w:val="both"/>
        <w:rPr>
          <w:b/>
          <w:sz w:val="18"/>
          <w:szCs w:val="18"/>
        </w:rPr>
      </w:pPr>
      <w:r w:rsidRPr="00580763">
        <w:rPr>
          <w:b/>
          <w:sz w:val="18"/>
          <w:szCs w:val="18"/>
        </w:rPr>
        <w:lastRenderedPageBreak/>
        <w:t>Meetings</w:t>
      </w:r>
    </w:p>
    <w:p w14:paraId="7A49DBC6" w14:textId="77777777" w:rsidR="00580763" w:rsidRPr="00580763" w:rsidRDefault="00580763" w:rsidP="00580763">
      <w:pPr>
        <w:ind w:left="360"/>
        <w:jc w:val="both"/>
        <w:rPr>
          <w:sz w:val="18"/>
          <w:szCs w:val="18"/>
        </w:rPr>
      </w:pPr>
      <w:r w:rsidRPr="00580763">
        <w:rPr>
          <w:sz w:val="18"/>
          <w:szCs w:val="18"/>
        </w:rPr>
        <w:t>The Parish Council has met eleven times since May, 2024. Eight of these were ‘ordinary’ meetings when a full agenda of business was considered. The other three were extraordinary meetings to consider planning applications and other urgent items of business.</w:t>
      </w:r>
    </w:p>
    <w:p w14:paraId="3E9B3AF7" w14:textId="77777777" w:rsidR="00580763" w:rsidRPr="00580763" w:rsidRDefault="00580763" w:rsidP="00580763">
      <w:pPr>
        <w:ind w:left="360"/>
        <w:jc w:val="both"/>
        <w:rPr>
          <w:b/>
          <w:sz w:val="18"/>
          <w:szCs w:val="18"/>
        </w:rPr>
      </w:pPr>
      <w:r w:rsidRPr="00580763">
        <w:rPr>
          <w:b/>
          <w:sz w:val="18"/>
          <w:szCs w:val="18"/>
        </w:rPr>
        <w:t>Planning and Development</w:t>
      </w:r>
    </w:p>
    <w:p w14:paraId="6431E048" w14:textId="77777777" w:rsidR="00580763" w:rsidRPr="00580763" w:rsidRDefault="00580763" w:rsidP="00580763">
      <w:pPr>
        <w:pStyle w:val="ListParagraph"/>
        <w:numPr>
          <w:ilvl w:val="0"/>
          <w:numId w:val="12"/>
        </w:numPr>
        <w:ind w:left="720"/>
        <w:jc w:val="both"/>
        <w:rPr>
          <w:sz w:val="18"/>
          <w:szCs w:val="18"/>
        </w:rPr>
      </w:pPr>
      <w:r w:rsidRPr="00580763">
        <w:rPr>
          <w:sz w:val="18"/>
          <w:szCs w:val="18"/>
        </w:rPr>
        <w:t xml:space="preserve">Eleven planning applications have been considered by the Parish Council, since May 2024. </w:t>
      </w:r>
    </w:p>
    <w:p w14:paraId="68762017" w14:textId="77777777" w:rsidR="00580763" w:rsidRPr="00580763" w:rsidRDefault="00580763" w:rsidP="00580763">
      <w:pPr>
        <w:pStyle w:val="ListParagraph"/>
        <w:numPr>
          <w:ilvl w:val="0"/>
          <w:numId w:val="12"/>
        </w:numPr>
        <w:ind w:left="720"/>
        <w:jc w:val="both"/>
        <w:rPr>
          <w:sz w:val="18"/>
          <w:szCs w:val="18"/>
        </w:rPr>
      </w:pPr>
      <w:r w:rsidRPr="00580763">
        <w:rPr>
          <w:sz w:val="18"/>
          <w:szCs w:val="18"/>
        </w:rPr>
        <w:t xml:space="preserve">Representatives from the following organisations attended the Parish Council Meetings during the year: </w:t>
      </w:r>
    </w:p>
    <w:p w14:paraId="16BA0ED0" w14:textId="77777777" w:rsidR="00580763" w:rsidRPr="00580763" w:rsidRDefault="00580763" w:rsidP="00580763">
      <w:pPr>
        <w:ind w:left="720"/>
        <w:jc w:val="both"/>
        <w:rPr>
          <w:sz w:val="18"/>
          <w:szCs w:val="18"/>
        </w:rPr>
      </w:pPr>
      <w:r w:rsidRPr="00580763">
        <w:rPr>
          <w:sz w:val="18"/>
          <w:szCs w:val="18"/>
        </w:rPr>
        <w:t xml:space="preserve">North Yorkshire Police </w:t>
      </w:r>
    </w:p>
    <w:p w14:paraId="7AD71016" w14:textId="77777777" w:rsidR="00580763" w:rsidRPr="00580763" w:rsidRDefault="00580763" w:rsidP="00580763">
      <w:pPr>
        <w:ind w:left="720"/>
        <w:jc w:val="both"/>
        <w:rPr>
          <w:sz w:val="18"/>
          <w:szCs w:val="18"/>
        </w:rPr>
      </w:pPr>
      <w:r w:rsidRPr="00580763">
        <w:rPr>
          <w:sz w:val="18"/>
          <w:szCs w:val="18"/>
        </w:rPr>
        <w:t>West Tanfield Memorial Hall Committee</w:t>
      </w:r>
    </w:p>
    <w:p w14:paraId="2791039F" w14:textId="77777777" w:rsidR="00580763" w:rsidRPr="00580763" w:rsidRDefault="00580763" w:rsidP="00580763">
      <w:pPr>
        <w:ind w:left="720"/>
        <w:jc w:val="both"/>
        <w:rPr>
          <w:sz w:val="18"/>
          <w:szCs w:val="18"/>
        </w:rPr>
      </w:pPr>
      <w:r w:rsidRPr="00580763">
        <w:rPr>
          <w:sz w:val="18"/>
          <w:szCs w:val="18"/>
        </w:rPr>
        <w:t>North Yorkshire Rural Housing Enabling Officers</w:t>
      </w:r>
    </w:p>
    <w:p w14:paraId="0144A655" w14:textId="77777777" w:rsidR="00580763" w:rsidRPr="00580763" w:rsidRDefault="00580763" w:rsidP="00580763">
      <w:pPr>
        <w:ind w:left="720"/>
        <w:jc w:val="both"/>
        <w:rPr>
          <w:sz w:val="18"/>
          <w:szCs w:val="18"/>
        </w:rPr>
      </w:pPr>
      <w:r w:rsidRPr="00580763">
        <w:rPr>
          <w:sz w:val="18"/>
          <w:szCs w:val="18"/>
        </w:rPr>
        <w:t>North Yorkshire Councillor David Webster</w:t>
      </w:r>
    </w:p>
    <w:p w14:paraId="43BF7FF6" w14:textId="77777777" w:rsidR="00580763" w:rsidRPr="00580763" w:rsidRDefault="00580763" w:rsidP="00580763">
      <w:pPr>
        <w:ind w:left="360"/>
        <w:jc w:val="both"/>
        <w:rPr>
          <w:b/>
          <w:sz w:val="18"/>
          <w:szCs w:val="18"/>
        </w:rPr>
      </w:pPr>
      <w:r w:rsidRPr="00580763">
        <w:rPr>
          <w:b/>
          <w:sz w:val="18"/>
          <w:szCs w:val="18"/>
        </w:rPr>
        <w:t>Other Business</w:t>
      </w:r>
    </w:p>
    <w:p w14:paraId="249CDC28"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continues to operate the parish caretaker scheme, whereby 5 hours of maintenance works are carried out in the parish each month.  DTMS Ltd, from Dalton, Thirsk, have been carrying out this task since 1</w:t>
      </w:r>
      <w:r w:rsidRPr="00580763">
        <w:rPr>
          <w:sz w:val="18"/>
          <w:szCs w:val="18"/>
          <w:vertAlign w:val="superscript"/>
        </w:rPr>
        <w:t>st</w:t>
      </w:r>
      <w:r w:rsidRPr="00580763">
        <w:rPr>
          <w:sz w:val="18"/>
          <w:szCs w:val="18"/>
        </w:rPr>
        <w:t xml:space="preserve"> April, 2015.</w:t>
      </w:r>
    </w:p>
    <w:p w14:paraId="30B6B191"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 xml:space="preserve">The grass cutting contract for the Parish Council has been carried out by Stainton Construction Ltd from April, 2024, a three-year contract.  </w:t>
      </w:r>
    </w:p>
    <w:p w14:paraId="6BC6C2A4"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was represented by David Dumbleton on the Lower Ure Conservation Trust’s Liaison Committee.</w:t>
      </w:r>
    </w:p>
    <w:p w14:paraId="43260BE8"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 xml:space="preserve">The Parish Council’s </w:t>
      </w:r>
      <w:proofErr w:type="spellStart"/>
      <w:r w:rsidRPr="00580763">
        <w:rPr>
          <w:sz w:val="18"/>
          <w:szCs w:val="18"/>
        </w:rPr>
        <w:t>Nosterfield</w:t>
      </w:r>
      <w:proofErr w:type="spellEnd"/>
      <w:r w:rsidRPr="00580763">
        <w:rPr>
          <w:sz w:val="18"/>
          <w:szCs w:val="18"/>
        </w:rPr>
        <w:t xml:space="preserve"> Quarry Liaison representative was Peter Hull.</w:t>
      </w:r>
    </w:p>
    <w:p w14:paraId="25A3A6B7"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 xml:space="preserve">The Parish Council was represented by Judi Horner on West Tanfield Village Hall Committee, West Tanfield. </w:t>
      </w:r>
    </w:p>
    <w:p w14:paraId="123F6F62"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was represented by Anthony Mainprize on the Bedale and Villages Community Forum.</w:t>
      </w:r>
    </w:p>
    <w:p w14:paraId="26A0BF38"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 xml:space="preserve">The Parish Council continues to support the work of the Hambleton Citizen’s Advice Bureau by donating £200. </w:t>
      </w:r>
    </w:p>
    <w:p w14:paraId="7FD49F28"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supported the work of the Great North Air Ambulance Service by donating £100.</w:t>
      </w:r>
    </w:p>
    <w:p w14:paraId="1AEABD3E"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 xml:space="preserve">The Parish Council has been allocating some of the Community Infrastructure Levy (CIL) funding to the following projects: The installation of a new footpath from West Tanfield Memorial Hall car park, to the tennis courts. The undertaking of a vehicle speeding survey through </w:t>
      </w:r>
      <w:proofErr w:type="spellStart"/>
      <w:r w:rsidRPr="00580763">
        <w:rPr>
          <w:sz w:val="18"/>
          <w:szCs w:val="18"/>
        </w:rPr>
        <w:t>Nosterfield</w:t>
      </w:r>
      <w:proofErr w:type="spellEnd"/>
      <w:r w:rsidRPr="00580763">
        <w:rPr>
          <w:sz w:val="18"/>
          <w:szCs w:val="18"/>
        </w:rPr>
        <w:t xml:space="preserve"> (along the B6267) and the purchase of posts in two locations of the Parish, </w:t>
      </w:r>
      <w:proofErr w:type="spellStart"/>
      <w:r w:rsidRPr="00580763">
        <w:rPr>
          <w:sz w:val="18"/>
          <w:szCs w:val="18"/>
        </w:rPr>
        <w:t>Nosterfield</w:t>
      </w:r>
      <w:proofErr w:type="spellEnd"/>
      <w:r w:rsidRPr="00580763">
        <w:rPr>
          <w:sz w:val="18"/>
          <w:szCs w:val="18"/>
        </w:rPr>
        <w:t xml:space="preserve"> and West Tanfield to host the Vehicle Activated Speed Camera, which has been purchased. The CIL is a charge which local authorities place on most types of new development in their area.  </w:t>
      </w:r>
    </w:p>
    <w:p w14:paraId="3A6AA2CE"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Annual Inspections of the playgrounds in the Parish, found the play parks in good order.</w:t>
      </w:r>
    </w:p>
    <w:p w14:paraId="27F483EA"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Grants were secured from North Yorkshire Locality Budget and Bedale and Villages Community Fund to carry out repairs to the nine stepping stones and the junior swing timber frame for the swing park in West Tanfield.</w:t>
      </w:r>
    </w:p>
    <w:p w14:paraId="6A7581FF"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has purchased and installed a Vehicle Activated Speed Camera and this camera can be moved between two locations in the Parish.</w:t>
      </w:r>
    </w:p>
    <w:p w14:paraId="3908F33F"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Tanfield Parish Council provided comments on the Camp Wood - Woodland Management Plan, which covers the Northern Henge as requested by English Heritage.</w:t>
      </w:r>
    </w:p>
    <w:p w14:paraId="27688909"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North Yorkshire Rural Housing Enabling Officers have asked Tanfield Parish Council to work with them on the production of a survey in the Parish, with regards to housing needs.</w:t>
      </w:r>
    </w:p>
    <w:p w14:paraId="705DED3E"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North Yorkshire Police have submitted written reports to the Parish Council meeting, providing updates of incidents in the local area and of projects/initiatives being taken to reduce crime in the County.</w:t>
      </w:r>
    </w:p>
    <w:p w14:paraId="5E634E98" w14:textId="77777777" w:rsidR="00580763" w:rsidRPr="00580763" w:rsidRDefault="00580763" w:rsidP="00580763">
      <w:pPr>
        <w:pStyle w:val="ListParagraph"/>
        <w:numPr>
          <w:ilvl w:val="0"/>
          <w:numId w:val="13"/>
        </w:numPr>
        <w:ind w:left="720"/>
        <w:jc w:val="both"/>
        <w:rPr>
          <w:sz w:val="18"/>
          <w:szCs w:val="18"/>
        </w:rPr>
      </w:pPr>
      <w:r w:rsidRPr="00580763">
        <w:rPr>
          <w:sz w:val="18"/>
          <w:szCs w:val="18"/>
        </w:rPr>
        <w:t>The Parish Council continues to produce an informative newsletter for the Parish on a regular basis.</w:t>
      </w:r>
    </w:p>
    <w:p w14:paraId="57AC3F40" w14:textId="77777777" w:rsidR="00715A95" w:rsidRPr="00A95126" w:rsidRDefault="00715A95" w:rsidP="000E14A4">
      <w:pPr>
        <w:tabs>
          <w:tab w:val="left" w:pos="567"/>
          <w:tab w:val="left" w:pos="1418"/>
        </w:tabs>
        <w:ind w:left="360"/>
        <w:rPr>
          <w:b/>
          <w:sz w:val="20"/>
        </w:rPr>
      </w:pPr>
    </w:p>
    <w:p w14:paraId="3BB15B17" w14:textId="62453FE6" w:rsidR="00196621" w:rsidRDefault="00196621" w:rsidP="000E14A4">
      <w:pPr>
        <w:pStyle w:val="ListParagraph"/>
        <w:numPr>
          <w:ilvl w:val="0"/>
          <w:numId w:val="6"/>
        </w:numPr>
        <w:tabs>
          <w:tab w:val="left" w:pos="567"/>
          <w:tab w:val="left" w:pos="1418"/>
        </w:tabs>
        <w:rPr>
          <w:b/>
          <w:sz w:val="20"/>
        </w:rPr>
      </w:pPr>
      <w:r w:rsidRPr="00641BBF">
        <w:rPr>
          <w:b/>
          <w:sz w:val="20"/>
        </w:rPr>
        <w:t>FINANCIALS</w:t>
      </w:r>
    </w:p>
    <w:p w14:paraId="3D6D2BC6" w14:textId="5A018B83" w:rsidR="00A930C8" w:rsidRDefault="006A3CAD" w:rsidP="006A3CAD">
      <w:pPr>
        <w:pStyle w:val="ListParagraph"/>
        <w:numPr>
          <w:ilvl w:val="1"/>
          <w:numId w:val="6"/>
        </w:numPr>
        <w:tabs>
          <w:tab w:val="left" w:pos="567"/>
          <w:tab w:val="left" w:pos="1418"/>
        </w:tabs>
        <w:jc w:val="both"/>
        <w:rPr>
          <w:sz w:val="20"/>
          <w:u w:val="single"/>
        </w:rPr>
      </w:pPr>
      <w:r>
        <w:rPr>
          <w:sz w:val="20"/>
        </w:rPr>
        <w:t xml:space="preserve"> </w:t>
      </w:r>
      <w:r w:rsidR="00A930C8" w:rsidRPr="006A3CAD">
        <w:rPr>
          <w:sz w:val="20"/>
          <w:u w:val="single"/>
        </w:rPr>
        <w:t>20</w:t>
      </w:r>
      <w:r w:rsidR="00A96FBB">
        <w:rPr>
          <w:sz w:val="20"/>
          <w:u w:val="single"/>
        </w:rPr>
        <w:t>2</w:t>
      </w:r>
      <w:r w:rsidR="004B0252">
        <w:rPr>
          <w:sz w:val="20"/>
          <w:u w:val="single"/>
        </w:rPr>
        <w:t>4</w:t>
      </w:r>
      <w:r w:rsidR="00A96FBB">
        <w:rPr>
          <w:sz w:val="20"/>
          <w:u w:val="single"/>
        </w:rPr>
        <w:t>/2</w:t>
      </w:r>
      <w:r w:rsidR="004B0252">
        <w:rPr>
          <w:sz w:val="20"/>
          <w:u w:val="single"/>
        </w:rPr>
        <w:t>5</w:t>
      </w:r>
      <w:r w:rsidR="00A930C8" w:rsidRPr="006A3CAD">
        <w:rPr>
          <w:sz w:val="20"/>
          <w:u w:val="single"/>
        </w:rPr>
        <w:t xml:space="preserve"> accounts and signing of the Balance Analysis by the Chairman. </w:t>
      </w:r>
    </w:p>
    <w:p w14:paraId="1F47F39D" w14:textId="0B6E4613" w:rsidR="00715A95" w:rsidRPr="00715A95" w:rsidRDefault="00715A95" w:rsidP="00715A95">
      <w:pPr>
        <w:tabs>
          <w:tab w:val="left" w:pos="567"/>
          <w:tab w:val="left" w:pos="1418"/>
        </w:tabs>
        <w:jc w:val="both"/>
        <w:rPr>
          <w:sz w:val="20"/>
        </w:rPr>
      </w:pPr>
      <w:r>
        <w:rPr>
          <w:sz w:val="20"/>
        </w:rPr>
        <w:t xml:space="preserve">            </w:t>
      </w:r>
      <w:r w:rsidRPr="00715A95">
        <w:rPr>
          <w:sz w:val="20"/>
        </w:rPr>
        <w:t>It was resolved that the 202</w:t>
      </w:r>
      <w:r w:rsidR="004B0252">
        <w:rPr>
          <w:sz w:val="20"/>
        </w:rPr>
        <w:t>4</w:t>
      </w:r>
      <w:r w:rsidRPr="00715A95">
        <w:rPr>
          <w:sz w:val="20"/>
        </w:rPr>
        <w:t>/2</w:t>
      </w:r>
      <w:r w:rsidR="004B0252">
        <w:rPr>
          <w:sz w:val="20"/>
        </w:rPr>
        <w:t>5</w:t>
      </w:r>
      <w:r w:rsidRPr="00715A95">
        <w:rPr>
          <w:sz w:val="20"/>
        </w:rPr>
        <w:t xml:space="preserve"> accounts be approved and signed by the Chairman.</w:t>
      </w:r>
    </w:p>
    <w:p w14:paraId="2163D93E" w14:textId="148454E6" w:rsidR="00715A95" w:rsidRDefault="00715A95" w:rsidP="006A3CAD">
      <w:pPr>
        <w:pStyle w:val="ListParagraph"/>
        <w:numPr>
          <w:ilvl w:val="1"/>
          <w:numId w:val="6"/>
        </w:numPr>
        <w:tabs>
          <w:tab w:val="left" w:pos="567"/>
          <w:tab w:val="left" w:pos="1418"/>
        </w:tabs>
        <w:jc w:val="both"/>
        <w:rPr>
          <w:sz w:val="20"/>
          <w:u w:val="single"/>
        </w:rPr>
      </w:pPr>
      <w:r>
        <w:rPr>
          <w:sz w:val="20"/>
          <w:u w:val="single"/>
        </w:rPr>
        <w:t>It Consider allocating the 202</w:t>
      </w:r>
      <w:r w:rsidR="004B0252">
        <w:rPr>
          <w:sz w:val="20"/>
          <w:u w:val="single"/>
        </w:rPr>
        <w:t>4</w:t>
      </w:r>
      <w:r>
        <w:rPr>
          <w:sz w:val="20"/>
          <w:u w:val="single"/>
        </w:rPr>
        <w:t>/2</w:t>
      </w:r>
      <w:r w:rsidR="004B0252">
        <w:rPr>
          <w:sz w:val="20"/>
          <w:u w:val="single"/>
        </w:rPr>
        <w:t>5</w:t>
      </w:r>
      <w:r>
        <w:rPr>
          <w:sz w:val="20"/>
          <w:u w:val="single"/>
        </w:rPr>
        <w:t xml:space="preserve"> ringfenced play area funds (£700) with the sums already ring fenced for the play areas of £1664.60 </w:t>
      </w:r>
    </w:p>
    <w:p w14:paraId="7E5913E4" w14:textId="11DB1304" w:rsidR="00715A95" w:rsidRPr="00EE00D9" w:rsidRDefault="00715A95" w:rsidP="00EE00D9">
      <w:pPr>
        <w:tabs>
          <w:tab w:val="left" w:pos="567"/>
          <w:tab w:val="left" w:pos="1418"/>
        </w:tabs>
        <w:ind w:left="570"/>
        <w:jc w:val="both"/>
        <w:rPr>
          <w:sz w:val="20"/>
        </w:rPr>
      </w:pPr>
      <w:bookmarkStart w:id="1" w:name="_Hlk169100390"/>
      <w:r>
        <w:rPr>
          <w:sz w:val="20"/>
        </w:rPr>
        <w:t>It was resolved that the sum of £700 should be ring fenced with the existing sum of ring-fenced funds for the play areas.</w:t>
      </w:r>
      <w:bookmarkEnd w:id="1"/>
    </w:p>
    <w:p w14:paraId="1A8A356D" w14:textId="2D53985D" w:rsidR="00D70AF3" w:rsidRPr="00D70AF3" w:rsidRDefault="00D70AF3" w:rsidP="00D70AF3">
      <w:pPr>
        <w:tabs>
          <w:tab w:val="left" w:pos="567"/>
          <w:tab w:val="left" w:pos="1418"/>
        </w:tabs>
        <w:jc w:val="both"/>
        <w:rPr>
          <w:sz w:val="20"/>
          <w:u w:val="single"/>
        </w:rPr>
      </w:pPr>
      <w:r>
        <w:rPr>
          <w:sz w:val="20"/>
        </w:rPr>
        <w:t>7.</w:t>
      </w:r>
      <w:r w:rsidR="00715A95">
        <w:rPr>
          <w:sz w:val="20"/>
        </w:rPr>
        <w:t>3</w:t>
      </w:r>
      <w:r>
        <w:rPr>
          <w:sz w:val="20"/>
        </w:rPr>
        <w:t xml:space="preserve">      </w:t>
      </w:r>
      <w:r w:rsidRPr="00D70AF3">
        <w:rPr>
          <w:sz w:val="20"/>
          <w:u w:val="single"/>
        </w:rPr>
        <w:t>To receive and consider the Internal Auditor’s report on the 202</w:t>
      </w:r>
      <w:r w:rsidR="004B0252">
        <w:rPr>
          <w:sz w:val="20"/>
          <w:u w:val="single"/>
        </w:rPr>
        <w:t>4</w:t>
      </w:r>
      <w:r w:rsidRPr="00D70AF3">
        <w:rPr>
          <w:sz w:val="20"/>
          <w:u w:val="single"/>
        </w:rPr>
        <w:t>/2</w:t>
      </w:r>
      <w:r w:rsidR="004B0252">
        <w:rPr>
          <w:sz w:val="20"/>
          <w:u w:val="single"/>
        </w:rPr>
        <w:t>5</w:t>
      </w:r>
      <w:r w:rsidRPr="00D70AF3">
        <w:rPr>
          <w:sz w:val="20"/>
          <w:u w:val="single"/>
        </w:rPr>
        <w:t xml:space="preserve"> accounts. </w:t>
      </w:r>
    </w:p>
    <w:p w14:paraId="43306559" w14:textId="77777777" w:rsidR="00D70AF3" w:rsidRPr="00460945" w:rsidRDefault="00D70AF3" w:rsidP="00D70AF3">
      <w:pPr>
        <w:tabs>
          <w:tab w:val="left" w:pos="567"/>
          <w:tab w:val="left" w:pos="1418"/>
        </w:tabs>
        <w:ind w:left="570"/>
        <w:jc w:val="both"/>
        <w:rPr>
          <w:sz w:val="20"/>
        </w:rPr>
      </w:pPr>
      <w:r w:rsidRPr="00460945">
        <w:rPr>
          <w:sz w:val="20"/>
        </w:rPr>
        <w:t>The internal auditors report was noted by the Parish Council</w:t>
      </w:r>
      <w:r>
        <w:rPr>
          <w:sz w:val="20"/>
        </w:rPr>
        <w:t>.</w:t>
      </w:r>
    </w:p>
    <w:p w14:paraId="190E2E17" w14:textId="3A14EE72" w:rsidR="00EE00D9" w:rsidRDefault="006A3CAD" w:rsidP="006A3CAD">
      <w:pPr>
        <w:tabs>
          <w:tab w:val="left" w:pos="567"/>
          <w:tab w:val="left" w:pos="1418"/>
        </w:tabs>
        <w:jc w:val="both"/>
        <w:rPr>
          <w:sz w:val="20"/>
          <w:u w:val="single"/>
        </w:rPr>
      </w:pPr>
      <w:bookmarkStart w:id="2" w:name="_Hlk513717612"/>
      <w:r w:rsidRPr="00EE00D9">
        <w:rPr>
          <w:sz w:val="20"/>
        </w:rPr>
        <w:t>7.</w:t>
      </w:r>
      <w:r w:rsidR="00715A95">
        <w:rPr>
          <w:sz w:val="20"/>
        </w:rPr>
        <w:t>4</w:t>
      </w:r>
      <w:r w:rsidRPr="00EE00D9">
        <w:rPr>
          <w:sz w:val="20"/>
        </w:rPr>
        <w:t xml:space="preserve">    </w:t>
      </w:r>
      <w:r w:rsidR="00EE00D9">
        <w:rPr>
          <w:sz w:val="20"/>
        </w:rPr>
        <w:t xml:space="preserve">  </w:t>
      </w:r>
      <w:r w:rsidR="00EE00D9" w:rsidRPr="00EE00D9">
        <w:rPr>
          <w:sz w:val="20"/>
          <w:u w:val="single"/>
        </w:rPr>
        <w:t>T</w:t>
      </w:r>
      <w:r w:rsidR="00A930C8" w:rsidRPr="00EE00D9">
        <w:rPr>
          <w:sz w:val="20"/>
          <w:u w:val="single"/>
        </w:rPr>
        <w:t xml:space="preserve">he </w:t>
      </w:r>
      <w:r w:rsidR="00A930C8" w:rsidRPr="006A3CAD">
        <w:rPr>
          <w:sz w:val="20"/>
          <w:u w:val="single"/>
        </w:rPr>
        <w:t xml:space="preserve">Annual Return including </w:t>
      </w:r>
      <w:bookmarkEnd w:id="2"/>
      <w:r w:rsidR="00A930C8" w:rsidRPr="006A3CAD">
        <w:rPr>
          <w:sz w:val="20"/>
          <w:u w:val="single"/>
        </w:rPr>
        <w:t>the</w:t>
      </w:r>
      <w:r w:rsidR="007E6AC1" w:rsidRPr="006A3CAD">
        <w:rPr>
          <w:sz w:val="20"/>
          <w:u w:val="single"/>
        </w:rPr>
        <w:t xml:space="preserve"> Annual Governance Statements.</w:t>
      </w:r>
    </w:p>
    <w:p w14:paraId="0B93D55B" w14:textId="4D249555" w:rsidR="00715A95" w:rsidRDefault="00EE00D9" w:rsidP="006A3CAD">
      <w:pPr>
        <w:tabs>
          <w:tab w:val="left" w:pos="567"/>
          <w:tab w:val="left" w:pos="1418"/>
        </w:tabs>
        <w:jc w:val="both"/>
        <w:rPr>
          <w:sz w:val="20"/>
        </w:rPr>
      </w:pPr>
      <w:r w:rsidRPr="00EE00D9">
        <w:rPr>
          <w:sz w:val="20"/>
        </w:rPr>
        <w:t xml:space="preserve">           </w:t>
      </w:r>
      <w:r>
        <w:rPr>
          <w:sz w:val="20"/>
        </w:rPr>
        <w:t>The Annual Return and Annual Governance Statements were</w:t>
      </w:r>
      <w:r w:rsidRPr="00EE00D9">
        <w:rPr>
          <w:sz w:val="20"/>
        </w:rPr>
        <w:t xml:space="preserve"> approved by the Parish Council</w:t>
      </w:r>
      <w:r>
        <w:rPr>
          <w:sz w:val="20"/>
        </w:rPr>
        <w:t xml:space="preserve">, and signed           </w:t>
      </w:r>
    </w:p>
    <w:p w14:paraId="42CB9A87" w14:textId="573CE4FC" w:rsidR="007E6AC1" w:rsidRPr="00EE00D9" w:rsidRDefault="00715A95" w:rsidP="006A3CAD">
      <w:pPr>
        <w:tabs>
          <w:tab w:val="left" w:pos="567"/>
          <w:tab w:val="left" w:pos="1418"/>
        </w:tabs>
        <w:jc w:val="both"/>
        <w:rPr>
          <w:sz w:val="20"/>
        </w:rPr>
      </w:pPr>
      <w:r>
        <w:rPr>
          <w:sz w:val="20"/>
        </w:rPr>
        <w:t xml:space="preserve">           </w:t>
      </w:r>
      <w:r w:rsidR="00EE00D9">
        <w:rPr>
          <w:sz w:val="20"/>
        </w:rPr>
        <w:t xml:space="preserve"> by the Chairman.</w:t>
      </w:r>
      <w:r w:rsidR="00A930C8" w:rsidRPr="00EE00D9">
        <w:rPr>
          <w:sz w:val="20"/>
        </w:rPr>
        <w:t xml:space="preserve"> </w:t>
      </w:r>
    </w:p>
    <w:p w14:paraId="6F35457E" w14:textId="061C85B8" w:rsidR="007E6AC1" w:rsidRDefault="006A3CAD" w:rsidP="006A3CAD">
      <w:pPr>
        <w:tabs>
          <w:tab w:val="left" w:pos="567"/>
          <w:tab w:val="left" w:pos="1418"/>
        </w:tabs>
        <w:jc w:val="both"/>
        <w:rPr>
          <w:sz w:val="20"/>
          <w:u w:val="single"/>
        </w:rPr>
      </w:pPr>
      <w:r w:rsidRPr="00EE00D9">
        <w:rPr>
          <w:sz w:val="20"/>
        </w:rPr>
        <w:t>7.</w:t>
      </w:r>
      <w:r w:rsidR="00715A95">
        <w:rPr>
          <w:sz w:val="20"/>
        </w:rPr>
        <w:t>5</w:t>
      </w:r>
      <w:r w:rsidR="00EE00D9">
        <w:rPr>
          <w:sz w:val="20"/>
        </w:rPr>
        <w:t xml:space="preserve">      </w:t>
      </w:r>
      <w:r w:rsidR="00EE00D9" w:rsidRPr="00EE00D9">
        <w:rPr>
          <w:sz w:val="20"/>
          <w:u w:val="single"/>
        </w:rPr>
        <w:t>T</w:t>
      </w:r>
      <w:r w:rsidR="007E6AC1" w:rsidRPr="00EE00D9">
        <w:rPr>
          <w:sz w:val="20"/>
          <w:u w:val="single"/>
        </w:rPr>
        <w:t>he</w:t>
      </w:r>
      <w:r w:rsidR="007E6AC1" w:rsidRPr="006A3CAD">
        <w:rPr>
          <w:sz w:val="20"/>
          <w:u w:val="single"/>
        </w:rPr>
        <w:t xml:space="preserve"> Accounting Statement. </w:t>
      </w:r>
    </w:p>
    <w:p w14:paraId="6AC4342D" w14:textId="777D726E" w:rsidR="00EE00D9" w:rsidRDefault="00EE00D9" w:rsidP="006A3CAD">
      <w:pPr>
        <w:tabs>
          <w:tab w:val="left" w:pos="567"/>
          <w:tab w:val="left" w:pos="1418"/>
        </w:tabs>
        <w:jc w:val="both"/>
        <w:rPr>
          <w:sz w:val="20"/>
        </w:rPr>
      </w:pPr>
      <w:r w:rsidRPr="00460945">
        <w:rPr>
          <w:sz w:val="20"/>
        </w:rPr>
        <w:t xml:space="preserve">            The Accounting Statement was approved by the Parish Council and signed by the Chairman</w:t>
      </w:r>
      <w:r w:rsidR="00460945">
        <w:rPr>
          <w:sz w:val="20"/>
        </w:rPr>
        <w:t>.</w:t>
      </w:r>
    </w:p>
    <w:p w14:paraId="283BD564" w14:textId="51C2D2CB" w:rsidR="007E6AC1" w:rsidRDefault="00815EFF" w:rsidP="00D70AF3">
      <w:pPr>
        <w:tabs>
          <w:tab w:val="left" w:pos="567"/>
          <w:tab w:val="left" w:pos="1418"/>
        </w:tabs>
        <w:jc w:val="both"/>
        <w:rPr>
          <w:sz w:val="20"/>
        </w:rPr>
      </w:pPr>
      <w:r w:rsidRPr="00D70AF3">
        <w:rPr>
          <w:sz w:val="20"/>
        </w:rPr>
        <w:t xml:space="preserve">    </w:t>
      </w:r>
    </w:p>
    <w:p w14:paraId="5260BE2A" w14:textId="2997EFC6" w:rsidR="000F2348" w:rsidRPr="00D70AF3" w:rsidRDefault="00D70AF3" w:rsidP="00D70AF3">
      <w:pPr>
        <w:tabs>
          <w:tab w:val="left" w:pos="567"/>
          <w:tab w:val="left" w:pos="1418"/>
        </w:tabs>
        <w:jc w:val="both"/>
        <w:rPr>
          <w:b/>
          <w:sz w:val="20"/>
        </w:rPr>
      </w:pPr>
      <w:r>
        <w:rPr>
          <w:b/>
          <w:sz w:val="20"/>
        </w:rPr>
        <w:t xml:space="preserve">8          </w:t>
      </w:r>
      <w:r w:rsidR="006564CC" w:rsidRPr="00D70AF3">
        <w:rPr>
          <w:b/>
          <w:sz w:val="20"/>
        </w:rPr>
        <w:t xml:space="preserve">INSURANCE </w:t>
      </w:r>
    </w:p>
    <w:p w14:paraId="1DB3260C" w14:textId="08B3687A" w:rsidR="00A85845" w:rsidRPr="00D70AF3" w:rsidRDefault="00DD4008" w:rsidP="000F2348">
      <w:pPr>
        <w:tabs>
          <w:tab w:val="left" w:pos="567"/>
          <w:tab w:val="left" w:pos="1418"/>
        </w:tabs>
        <w:ind w:left="567"/>
        <w:jc w:val="both"/>
        <w:rPr>
          <w:sz w:val="20"/>
        </w:rPr>
      </w:pPr>
      <w:r>
        <w:rPr>
          <w:sz w:val="20"/>
        </w:rPr>
        <w:t xml:space="preserve">The Parish Councils insurance is </w:t>
      </w:r>
      <w:r w:rsidR="004B0252">
        <w:rPr>
          <w:sz w:val="20"/>
        </w:rPr>
        <w:t xml:space="preserve">due for renewal </w:t>
      </w:r>
      <w:r>
        <w:rPr>
          <w:sz w:val="20"/>
        </w:rPr>
        <w:t>on 17 June, 202</w:t>
      </w:r>
      <w:r w:rsidR="004B0252">
        <w:rPr>
          <w:sz w:val="20"/>
        </w:rPr>
        <w:t>5 for the sum of £382.94</w:t>
      </w:r>
      <w:r>
        <w:rPr>
          <w:sz w:val="20"/>
        </w:rPr>
        <w:t>.</w:t>
      </w:r>
      <w:r w:rsidR="004B0252">
        <w:rPr>
          <w:sz w:val="20"/>
        </w:rPr>
        <w:t xml:space="preserve"> </w:t>
      </w:r>
      <w:r w:rsidR="000F2348" w:rsidRPr="00D70AF3">
        <w:rPr>
          <w:sz w:val="20"/>
        </w:rPr>
        <w:t xml:space="preserve">It was </w:t>
      </w:r>
      <w:r w:rsidR="00D70AF3" w:rsidRPr="00D70AF3">
        <w:rPr>
          <w:sz w:val="20"/>
        </w:rPr>
        <w:t xml:space="preserve">agreed </w:t>
      </w:r>
      <w:r w:rsidR="000439B0">
        <w:rPr>
          <w:sz w:val="20"/>
        </w:rPr>
        <w:t>t</w:t>
      </w:r>
      <w:r>
        <w:rPr>
          <w:sz w:val="20"/>
        </w:rPr>
        <w:t xml:space="preserve">he Parish Clerk would </w:t>
      </w:r>
      <w:r w:rsidR="004B0252">
        <w:rPr>
          <w:sz w:val="20"/>
        </w:rPr>
        <w:t xml:space="preserve">pay the renewal, the second year of a </w:t>
      </w:r>
      <w:r w:rsidR="00580763">
        <w:rPr>
          <w:sz w:val="20"/>
        </w:rPr>
        <w:t>three-year</w:t>
      </w:r>
      <w:r w:rsidR="004B0252">
        <w:rPr>
          <w:sz w:val="20"/>
        </w:rPr>
        <w:t xml:space="preserve"> contract</w:t>
      </w:r>
      <w:r w:rsidR="00D70AF3" w:rsidRPr="00D70AF3">
        <w:rPr>
          <w:sz w:val="20"/>
        </w:rPr>
        <w:t>.</w:t>
      </w:r>
      <w:r w:rsidR="00D810AD" w:rsidRPr="00D70AF3">
        <w:rPr>
          <w:sz w:val="20"/>
        </w:rPr>
        <w:t xml:space="preserve"> </w:t>
      </w:r>
    </w:p>
    <w:p w14:paraId="7CC74F8E" w14:textId="77777777" w:rsidR="00BE505E" w:rsidRPr="00BE505E" w:rsidRDefault="00BE505E" w:rsidP="00BE505E">
      <w:pPr>
        <w:tabs>
          <w:tab w:val="left" w:pos="567"/>
          <w:tab w:val="left" w:pos="1418"/>
        </w:tabs>
        <w:jc w:val="both"/>
        <w:rPr>
          <w:b/>
          <w:sz w:val="20"/>
        </w:rPr>
      </w:pPr>
    </w:p>
    <w:p w14:paraId="04918221" w14:textId="5B964D46" w:rsidR="003E175B" w:rsidRPr="00B00261" w:rsidRDefault="00B00261" w:rsidP="00B00261">
      <w:pPr>
        <w:tabs>
          <w:tab w:val="left" w:pos="567"/>
          <w:tab w:val="left" w:pos="1418"/>
        </w:tabs>
        <w:rPr>
          <w:b/>
          <w:bCs/>
          <w:color w:val="000000"/>
          <w:sz w:val="18"/>
          <w:szCs w:val="18"/>
          <w:shd w:val="clear" w:color="auto" w:fill="FFFFFF"/>
        </w:rPr>
      </w:pPr>
      <w:r>
        <w:rPr>
          <w:b/>
          <w:bCs/>
          <w:color w:val="000000"/>
          <w:sz w:val="18"/>
          <w:szCs w:val="18"/>
          <w:shd w:val="clear" w:color="auto" w:fill="FFFFFF"/>
        </w:rPr>
        <w:t xml:space="preserve">9 </w:t>
      </w:r>
      <w:r w:rsidR="003E175B" w:rsidRPr="00B00261">
        <w:rPr>
          <w:b/>
          <w:bCs/>
          <w:color w:val="000000"/>
          <w:sz w:val="18"/>
          <w:szCs w:val="18"/>
          <w:shd w:val="clear" w:color="auto" w:fill="FFFFFF"/>
        </w:rPr>
        <w:t xml:space="preserve">  </w:t>
      </w:r>
      <w:r>
        <w:rPr>
          <w:b/>
          <w:bCs/>
          <w:color w:val="000000"/>
          <w:sz w:val="18"/>
          <w:szCs w:val="18"/>
          <w:shd w:val="clear" w:color="auto" w:fill="FFFFFF"/>
        </w:rPr>
        <w:t xml:space="preserve">      </w:t>
      </w:r>
      <w:r w:rsidR="003E175B" w:rsidRPr="00B00261">
        <w:rPr>
          <w:b/>
          <w:bCs/>
          <w:color w:val="000000"/>
          <w:sz w:val="18"/>
          <w:szCs w:val="18"/>
          <w:shd w:val="clear" w:color="auto" w:fill="FFFFFF"/>
        </w:rPr>
        <w:t xml:space="preserve"> </w:t>
      </w:r>
      <w:r w:rsidR="000439B0" w:rsidRPr="00B00261">
        <w:rPr>
          <w:b/>
          <w:bCs/>
          <w:color w:val="000000"/>
          <w:sz w:val="18"/>
          <w:szCs w:val="18"/>
          <w:shd w:val="clear" w:color="auto" w:fill="FFFFFF"/>
        </w:rPr>
        <w:t xml:space="preserve">DELEGATING FUNCTIONS TO THE CLERK TO ENSURE THE CONTINUOUS BUSINESS OF THE </w:t>
      </w:r>
    </w:p>
    <w:p w14:paraId="23DD3FD8" w14:textId="0D92CBBC" w:rsidR="000439B0" w:rsidRPr="003E175B" w:rsidRDefault="003E175B" w:rsidP="003E175B">
      <w:pPr>
        <w:tabs>
          <w:tab w:val="left" w:pos="567"/>
          <w:tab w:val="left" w:pos="1418"/>
        </w:tabs>
        <w:rPr>
          <w:b/>
          <w:bCs/>
          <w:sz w:val="18"/>
          <w:szCs w:val="18"/>
        </w:rPr>
      </w:pPr>
      <w:r>
        <w:rPr>
          <w:b/>
          <w:bCs/>
          <w:color w:val="000000"/>
          <w:sz w:val="18"/>
          <w:szCs w:val="18"/>
          <w:shd w:val="clear" w:color="auto" w:fill="FFFFFF"/>
        </w:rPr>
        <w:t xml:space="preserve">            </w:t>
      </w:r>
      <w:r w:rsidR="000439B0" w:rsidRPr="003E175B">
        <w:rPr>
          <w:b/>
          <w:bCs/>
          <w:color w:val="000000"/>
          <w:sz w:val="18"/>
          <w:szCs w:val="18"/>
          <w:shd w:val="clear" w:color="auto" w:fill="FFFFFF"/>
        </w:rPr>
        <w:t>COUNCIL.</w:t>
      </w:r>
    </w:p>
    <w:p w14:paraId="51EB9986" w14:textId="77777777" w:rsidR="00EB7291" w:rsidRDefault="000439B0" w:rsidP="000439B0">
      <w:pPr>
        <w:tabs>
          <w:tab w:val="left" w:pos="567"/>
          <w:tab w:val="left" w:pos="1418"/>
        </w:tabs>
        <w:ind w:left="567"/>
        <w:rPr>
          <w:color w:val="000000"/>
          <w:sz w:val="20"/>
          <w:szCs w:val="20"/>
          <w:shd w:val="clear" w:color="auto" w:fill="FFFFFF"/>
        </w:rPr>
      </w:pPr>
      <w:r w:rsidRPr="003B70B8">
        <w:rPr>
          <w:sz w:val="20"/>
          <w:szCs w:val="20"/>
        </w:rPr>
        <w:t>The Parish Council agree</w:t>
      </w:r>
      <w:r>
        <w:rPr>
          <w:sz w:val="20"/>
          <w:szCs w:val="20"/>
        </w:rPr>
        <w:t xml:space="preserve">d, </w:t>
      </w:r>
      <w:r w:rsidRPr="003B70B8">
        <w:rPr>
          <w:color w:val="000000"/>
          <w:sz w:val="20"/>
          <w:szCs w:val="20"/>
          <w:shd w:val="clear" w:color="auto" w:fill="FFFFFF"/>
        </w:rPr>
        <w:t xml:space="preserve">that the council empowers the clerk/RFO to do anything expedient and </w:t>
      </w:r>
    </w:p>
    <w:p w14:paraId="5C934399" w14:textId="18953AE6" w:rsidR="00EB7291" w:rsidRDefault="000439B0" w:rsidP="000439B0">
      <w:pPr>
        <w:tabs>
          <w:tab w:val="left" w:pos="567"/>
          <w:tab w:val="left" w:pos="1418"/>
        </w:tabs>
        <w:ind w:left="567"/>
        <w:rPr>
          <w:color w:val="000000"/>
          <w:sz w:val="20"/>
          <w:szCs w:val="20"/>
          <w:shd w:val="clear" w:color="auto" w:fill="FFFFFF"/>
        </w:rPr>
      </w:pPr>
      <w:r w:rsidRPr="003B70B8">
        <w:rPr>
          <w:color w:val="000000"/>
          <w:sz w:val="20"/>
          <w:szCs w:val="20"/>
          <w:shd w:val="clear" w:color="auto" w:fill="FFFFFF"/>
        </w:rPr>
        <w:t>necessary to ensure the continuous business of the council,</w:t>
      </w:r>
      <w:r w:rsidR="00EB7291">
        <w:rPr>
          <w:color w:val="000000"/>
          <w:sz w:val="20"/>
          <w:szCs w:val="20"/>
          <w:shd w:val="clear" w:color="auto" w:fill="FFFFFF"/>
        </w:rPr>
        <w:t xml:space="preserve"> </w:t>
      </w:r>
      <w:r w:rsidRPr="003B70B8">
        <w:rPr>
          <w:color w:val="000000"/>
          <w:sz w:val="20"/>
          <w:szCs w:val="20"/>
          <w:shd w:val="clear" w:color="auto" w:fill="FFFFFF"/>
        </w:rPr>
        <w:t xml:space="preserve">and to deal with mandatory undertakings </w:t>
      </w:r>
    </w:p>
    <w:p w14:paraId="39785A20" w14:textId="77777777" w:rsidR="00EB7291" w:rsidRDefault="000439B0" w:rsidP="000439B0">
      <w:pPr>
        <w:tabs>
          <w:tab w:val="left" w:pos="567"/>
          <w:tab w:val="left" w:pos="1418"/>
        </w:tabs>
        <w:ind w:left="567"/>
        <w:rPr>
          <w:color w:val="000000"/>
          <w:sz w:val="20"/>
          <w:szCs w:val="20"/>
          <w:shd w:val="clear" w:color="auto" w:fill="FFFFFF"/>
        </w:rPr>
      </w:pPr>
      <w:proofErr w:type="gramStart"/>
      <w:r w:rsidRPr="003B70B8">
        <w:rPr>
          <w:color w:val="000000"/>
          <w:sz w:val="20"/>
          <w:szCs w:val="20"/>
          <w:shd w:val="clear" w:color="auto" w:fill="FFFFFF"/>
        </w:rPr>
        <w:t>in order to</w:t>
      </w:r>
      <w:proofErr w:type="gramEnd"/>
      <w:r w:rsidRPr="003B70B8">
        <w:rPr>
          <w:color w:val="000000"/>
          <w:sz w:val="20"/>
          <w:szCs w:val="20"/>
          <w:shd w:val="clear" w:color="auto" w:fill="FFFFFF"/>
        </w:rPr>
        <w:t xml:space="preserve"> prevent the authority from incurring liability during the period that the delegation is </w:t>
      </w:r>
    </w:p>
    <w:p w14:paraId="32F3BF70" w14:textId="77777777" w:rsidR="00EB7291" w:rsidRDefault="000439B0" w:rsidP="000439B0">
      <w:pPr>
        <w:tabs>
          <w:tab w:val="left" w:pos="567"/>
          <w:tab w:val="left" w:pos="1418"/>
        </w:tabs>
        <w:ind w:left="567"/>
        <w:rPr>
          <w:color w:val="000000"/>
          <w:sz w:val="20"/>
          <w:szCs w:val="20"/>
          <w:shd w:val="clear" w:color="auto" w:fill="FFFFFF"/>
        </w:rPr>
      </w:pPr>
      <w:r w:rsidRPr="003B70B8">
        <w:rPr>
          <w:color w:val="000000"/>
          <w:sz w:val="20"/>
          <w:szCs w:val="20"/>
          <w:shd w:val="clear" w:color="auto" w:fill="FFFFFF"/>
        </w:rPr>
        <w:t xml:space="preserve">applicable. Where possible the clerk/RFO will consult with the chairman or Vice Chairman in the </w:t>
      </w:r>
    </w:p>
    <w:p w14:paraId="1EE5D412" w14:textId="77777777" w:rsidR="00EB7291" w:rsidRDefault="000439B0" w:rsidP="00A0349E">
      <w:pPr>
        <w:tabs>
          <w:tab w:val="left" w:pos="567"/>
          <w:tab w:val="left" w:pos="1418"/>
        </w:tabs>
        <w:ind w:left="567"/>
        <w:rPr>
          <w:color w:val="000000"/>
          <w:sz w:val="20"/>
          <w:szCs w:val="20"/>
          <w:shd w:val="clear" w:color="auto" w:fill="FFFFFF"/>
        </w:rPr>
      </w:pPr>
      <w:r w:rsidRPr="003B70B8">
        <w:rPr>
          <w:color w:val="000000"/>
          <w:sz w:val="20"/>
          <w:szCs w:val="20"/>
          <w:shd w:val="clear" w:color="auto" w:fill="FFFFFF"/>
        </w:rPr>
        <w:t xml:space="preserve">decision making. </w:t>
      </w:r>
      <w:r>
        <w:rPr>
          <w:color w:val="000000"/>
          <w:sz w:val="20"/>
          <w:szCs w:val="20"/>
          <w:shd w:val="clear" w:color="auto" w:fill="FFFFFF"/>
        </w:rPr>
        <w:t>The Parish Council agreed to keep this delegation in place</w:t>
      </w:r>
      <w:r w:rsidR="00EB7291">
        <w:rPr>
          <w:color w:val="000000"/>
          <w:sz w:val="20"/>
          <w:szCs w:val="20"/>
          <w:shd w:val="clear" w:color="auto" w:fill="FFFFFF"/>
        </w:rPr>
        <w:t xml:space="preserve"> </w:t>
      </w:r>
      <w:r>
        <w:rPr>
          <w:color w:val="000000"/>
          <w:sz w:val="20"/>
          <w:szCs w:val="20"/>
          <w:shd w:val="clear" w:color="auto" w:fill="FFFFFF"/>
        </w:rPr>
        <w:t xml:space="preserve">and review the matter </w:t>
      </w:r>
    </w:p>
    <w:p w14:paraId="6410FBDD" w14:textId="24056436" w:rsidR="00157C31" w:rsidRDefault="000439B0" w:rsidP="00A0349E">
      <w:pPr>
        <w:tabs>
          <w:tab w:val="left" w:pos="567"/>
          <w:tab w:val="left" w:pos="1418"/>
        </w:tabs>
        <w:ind w:left="567"/>
        <w:rPr>
          <w:color w:val="000000"/>
          <w:sz w:val="20"/>
          <w:szCs w:val="20"/>
          <w:shd w:val="clear" w:color="auto" w:fill="FFFFFF"/>
        </w:rPr>
      </w:pPr>
      <w:r>
        <w:rPr>
          <w:color w:val="000000"/>
          <w:sz w:val="20"/>
          <w:szCs w:val="20"/>
          <w:shd w:val="clear" w:color="auto" w:fill="FFFFFF"/>
        </w:rPr>
        <w:t xml:space="preserve">at the Annual Parish Council Meetings yearly. </w:t>
      </w:r>
    </w:p>
    <w:p w14:paraId="41B0B686" w14:textId="77777777" w:rsidR="00A0349E" w:rsidRPr="00157C31" w:rsidRDefault="00A0349E" w:rsidP="00A0349E">
      <w:pPr>
        <w:tabs>
          <w:tab w:val="left" w:pos="567"/>
          <w:tab w:val="left" w:pos="1418"/>
        </w:tabs>
        <w:ind w:left="567"/>
        <w:rPr>
          <w:b/>
          <w:sz w:val="20"/>
        </w:rPr>
      </w:pPr>
    </w:p>
    <w:p w14:paraId="0543F972" w14:textId="1DA249D0" w:rsidR="009C5B4C" w:rsidRPr="00B00261" w:rsidRDefault="00B00261" w:rsidP="00B00261">
      <w:pPr>
        <w:pStyle w:val="ListParagraph"/>
        <w:numPr>
          <w:ilvl w:val="0"/>
          <w:numId w:val="22"/>
        </w:numPr>
        <w:tabs>
          <w:tab w:val="left" w:pos="567"/>
          <w:tab w:val="left" w:pos="1418"/>
        </w:tabs>
        <w:rPr>
          <w:b/>
          <w:sz w:val="20"/>
        </w:rPr>
      </w:pPr>
      <w:r>
        <w:rPr>
          <w:b/>
          <w:sz w:val="20"/>
        </w:rPr>
        <w:t xml:space="preserve">     </w:t>
      </w:r>
      <w:r w:rsidR="006564CC" w:rsidRPr="00B00261">
        <w:rPr>
          <w:b/>
          <w:sz w:val="20"/>
        </w:rPr>
        <w:t>STAFFING</w:t>
      </w:r>
    </w:p>
    <w:p w14:paraId="37FE3122" w14:textId="216DB99C" w:rsidR="001C6512" w:rsidRPr="00B00261" w:rsidRDefault="00B00261" w:rsidP="00B00261">
      <w:pPr>
        <w:tabs>
          <w:tab w:val="left" w:pos="567"/>
          <w:tab w:val="left" w:pos="1418"/>
        </w:tabs>
        <w:rPr>
          <w:sz w:val="20"/>
          <w:u w:val="single"/>
        </w:rPr>
      </w:pPr>
      <w:r>
        <w:rPr>
          <w:sz w:val="20"/>
        </w:rPr>
        <w:t>10.1</w:t>
      </w:r>
      <w:r w:rsidR="007F4747" w:rsidRPr="00B00261">
        <w:rPr>
          <w:sz w:val="20"/>
        </w:rPr>
        <w:t xml:space="preserve"> </w:t>
      </w:r>
      <w:r>
        <w:rPr>
          <w:sz w:val="20"/>
        </w:rPr>
        <w:t xml:space="preserve"> </w:t>
      </w:r>
      <w:r w:rsidR="007F4747" w:rsidRPr="00B00261">
        <w:rPr>
          <w:sz w:val="20"/>
        </w:rPr>
        <w:t xml:space="preserve">  </w:t>
      </w:r>
      <w:r w:rsidR="007F4747" w:rsidRPr="00B00261">
        <w:rPr>
          <w:sz w:val="20"/>
          <w:u w:val="single"/>
        </w:rPr>
        <w:t xml:space="preserve"> </w:t>
      </w:r>
      <w:r w:rsidR="001C6512" w:rsidRPr="00B00261">
        <w:rPr>
          <w:sz w:val="20"/>
          <w:u w:val="single"/>
        </w:rPr>
        <w:t xml:space="preserve">Staffing Committee terms of reference and Grievance Policy. </w:t>
      </w:r>
    </w:p>
    <w:p w14:paraId="65426D9E" w14:textId="1ABCAEED" w:rsidR="001C54E8" w:rsidRDefault="001C6512" w:rsidP="000467F2">
      <w:pPr>
        <w:tabs>
          <w:tab w:val="left" w:pos="567"/>
          <w:tab w:val="left" w:pos="1418"/>
        </w:tabs>
        <w:rPr>
          <w:sz w:val="20"/>
        </w:rPr>
      </w:pPr>
      <w:r w:rsidRPr="001C6512">
        <w:rPr>
          <w:sz w:val="20"/>
        </w:rPr>
        <w:t xml:space="preserve">          </w:t>
      </w:r>
      <w:r w:rsidR="00996A48">
        <w:rPr>
          <w:sz w:val="20"/>
        </w:rPr>
        <w:t xml:space="preserve"> </w:t>
      </w:r>
      <w:r w:rsidRPr="001C6512">
        <w:rPr>
          <w:sz w:val="20"/>
        </w:rPr>
        <w:t xml:space="preserve"> It was resolved that these documents be re-approved without amendment. </w:t>
      </w:r>
    </w:p>
    <w:p w14:paraId="76210550" w14:textId="17732B1C" w:rsidR="009C5B4C" w:rsidRPr="00424FCA" w:rsidRDefault="00157C31" w:rsidP="00424FCA">
      <w:pPr>
        <w:tabs>
          <w:tab w:val="left" w:pos="567"/>
          <w:tab w:val="left" w:pos="1418"/>
        </w:tabs>
        <w:rPr>
          <w:sz w:val="20"/>
          <w:u w:val="single"/>
        </w:rPr>
      </w:pPr>
      <w:r>
        <w:rPr>
          <w:sz w:val="20"/>
        </w:rPr>
        <w:t>10</w:t>
      </w:r>
      <w:r w:rsidR="00424FCA">
        <w:rPr>
          <w:sz w:val="20"/>
        </w:rPr>
        <w:t xml:space="preserve">.2     </w:t>
      </w:r>
      <w:r w:rsidR="009C5B4C" w:rsidRPr="00424FCA">
        <w:rPr>
          <w:sz w:val="20"/>
          <w:u w:val="single"/>
        </w:rPr>
        <w:t xml:space="preserve">To </w:t>
      </w:r>
      <w:r w:rsidR="00C25914" w:rsidRPr="00424FCA">
        <w:rPr>
          <w:sz w:val="20"/>
          <w:u w:val="single"/>
        </w:rPr>
        <w:t>appoint two</w:t>
      </w:r>
      <w:r w:rsidR="0002152F" w:rsidRPr="00424FCA">
        <w:rPr>
          <w:sz w:val="20"/>
          <w:u w:val="single"/>
        </w:rPr>
        <w:t xml:space="preserve"> </w:t>
      </w:r>
      <w:r w:rsidR="009C5B4C" w:rsidRPr="00424FCA">
        <w:rPr>
          <w:sz w:val="20"/>
          <w:u w:val="single"/>
        </w:rPr>
        <w:t xml:space="preserve">Councillors to serve on the Staffing Committee. </w:t>
      </w:r>
    </w:p>
    <w:p w14:paraId="30B73DB7" w14:textId="701E436D" w:rsidR="006A3CAD" w:rsidRDefault="001C6512" w:rsidP="001C6512">
      <w:pPr>
        <w:tabs>
          <w:tab w:val="left" w:pos="567"/>
          <w:tab w:val="left" w:pos="1418"/>
        </w:tabs>
        <w:rPr>
          <w:sz w:val="20"/>
        </w:rPr>
      </w:pPr>
      <w:r>
        <w:rPr>
          <w:sz w:val="20"/>
        </w:rPr>
        <w:t xml:space="preserve">            </w:t>
      </w:r>
      <w:r w:rsidRPr="001C6512">
        <w:rPr>
          <w:sz w:val="20"/>
        </w:rPr>
        <w:t xml:space="preserve">It was resolved that Councillors </w:t>
      </w:r>
      <w:r w:rsidR="004B0252">
        <w:rPr>
          <w:sz w:val="20"/>
        </w:rPr>
        <w:t xml:space="preserve">Mark Hilton and </w:t>
      </w:r>
      <w:r w:rsidR="000467F2">
        <w:rPr>
          <w:sz w:val="20"/>
        </w:rPr>
        <w:t>Judi Horner</w:t>
      </w:r>
      <w:r>
        <w:rPr>
          <w:sz w:val="20"/>
        </w:rPr>
        <w:t xml:space="preserve"> </w:t>
      </w:r>
      <w:r w:rsidRPr="001C6512">
        <w:rPr>
          <w:sz w:val="20"/>
        </w:rPr>
        <w:t>be appointed to serve on the</w:t>
      </w:r>
    </w:p>
    <w:p w14:paraId="6724C520" w14:textId="62E634D9" w:rsidR="001C6512" w:rsidRPr="001C6512" w:rsidRDefault="006A3CAD" w:rsidP="001C6512">
      <w:pPr>
        <w:tabs>
          <w:tab w:val="left" w:pos="567"/>
          <w:tab w:val="left" w:pos="1418"/>
        </w:tabs>
        <w:rPr>
          <w:sz w:val="20"/>
        </w:rPr>
      </w:pPr>
      <w:r>
        <w:rPr>
          <w:sz w:val="20"/>
        </w:rPr>
        <w:t xml:space="preserve">           </w:t>
      </w:r>
      <w:r w:rsidR="001C6512" w:rsidRPr="001C6512">
        <w:rPr>
          <w:sz w:val="20"/>
        </w:rPr>
        <w:t xml:space="preserve"> Staffing Committee</w:t>
      </w:r>
      <w:r>
        <w:rPr>
          <w:sz w:val="20"/>
        </w:rPr>
        <w:t xml:space="preserve"> </w:t>
      </w:r>
      <w:r w:rsidR="001C6512" w:rsidRPr="001C6512">
        <w:rPr>
          <w:sz w:val="20"/>
        </w:rPr>
        <w:t xml:space="preserve">for the </w:t>
      </w:r>
      <w:r w:rsidR="00D15F3E">
        <w:rPr>
          <w:sz w:val="20"/>
        </w:rPr>
        <w:t>forthcoming year.</w:t>
      </w:r>
    </w:p>
    <w:p w14:paraId="6BD5B7C9" w14:textId="77777777" w:rsidR="00620A1A" w:rsidRDefault="00620A1A" w:rsidP="00620A1A">
      <w:pPr>
        <w:pStyle w:val="ListParagraph"/>
        <w:tabs>
          <w:tab w:val="left" w:pos="567"/>
          <w:tab w:val="left" w:pos="1418"/>
        </w:tabs>
        <w:ind w:left="567"/>
        <w:rPr>
          <w:b/>
          <w:sz w:val="20"/>
        </w:rPr>
      </w:pPr>
    </w:p>
    <w:p w14:paraId="00F87F40" w14:textId="1102912B" w:rsidR="00196621" w:rsidRPr="00424FCA" w:rsidRDefault="00424FCA" w:rsidP="00B00261">
      <w:pPr>
        <w:pStyle w:val="ListParagraph"/>
        <w:numPr>
          <w:ilvl w:val="0"/>
          <w:numId w:val="22"/>
        </w:numPr>
        <w:tabs>
          <w:tab w:val="left" w:pos="567"/>
          <w:tab w:val="left" w:pos="1418"/>
        </w:tabs>
        <w:rPr>
          <w:b/>
          <w:sz w:val="20"/>
        </w:rPr>
      </w:pPr>
      <w:r>
        <w:rPr>
          <w:b/>
          <w:sz w:val="20"/>
        </w:rPr>
        <w:t xml:space="preserve">    </w:t>
      </w:r>
      <w:r w:rsidR="00196621" w:rsidRPr="00424FCA">
        <w:rPr>
          <w:b/>
          <w:sz w:val="20"/>
        </w:rPr>
        <w:t>QUARRY LIAISON REPRESENTATIVE</w:t>
      </w:r>
    </w:p>
    <w:p w14:paraId="768E5360" w14:textId="4BE11FCF" w:rsidR="00EA335A" w:rsidRPr="00B00261" w:rsidRDefault="00DD4008" w:rsidP="00B00261">
      <w:pPr>
        <w:tabs>
          <w:tab w:val="left" w:pos="567"/>
          <w:tab w:val="left" w:pos="1418"/>
        </w:tabs>
        <w:rPr>
          <w:sz w:val="20"/>
        </w:rPr>
      </w:pPr>
      <w:r>
        <w:rPr>
          <w:sz w:val="20"/>
        </w:rPr>
        <w:t xml:space="preserve">        </w:t>
      </w:r>
      <w:r w:rsidR="007F4747" w:rsidRPr="00B00261">
        <w:rPr>
          <w:sz w:val="20"/>
        </w:rPr>
        <w:t xml:space="preserve">   </w:t>
      </w:r>
      <w:r w:rsidR="00EA335A" w:rsidRPr="00B00261">
        <w:rPr>
          <w:sz w:val="20"/>
          <w:u w:val="single"/>
        </w:rPr>
        <w:t>Appointment of Councillors to represent the Parish Council at the Quarry Liaison Meetings</w:t>
      </w:r>
    </w:p>
    <w:p w14:paraId="54A52CB6" w14:textId="77777777" w:rsidR="00DD4008" w:rsidRDefault="00EA335A" w:rsidP="00EA335A">
      <w:pPr>
        <w:tabs>
          <w:tab w:val="left" w:pos="567"/>
          <w:tab w:val="left" w:pos="1418"/>
        </w:tabs>
        <w:rPr>
          <w:sz w:val="20"/>
        </w:rPr>
      </w:pPr>
      <w:r w:rsidRPr="00EA335A">
        <w:rPr>
          <w:sz w:val="20"/>
        </w:rPr>
        <w:t xml:space="preserve">           It was resolved that Councillor Peter Hull would be the liaison </w:t>
      </w:r>
      <w:r w:rsidR="00DD4008">
        <w:rPr>
          <w:sz w:val="20"/>
        </w:rPr>
        <w:t xml:space="preserve">representative </w:t>
      </w:r>
      <w:r w:rsidRPr="00EA335A">
        <w:rPr>
          <w:sz w:val="20"/>
        </w:rPr>
        <w:t xml:space="preserve">at </w:t>
      </w:r>
      <w:proofErr w:type="spellStart"/>
      <w:r w:rsidRPr="00EA335A">
        <w:rPr>
          <w:sz w:val="20"/>
        </w:rPr>
        <w:t>Nosterfield</w:t>
      </w:r>
      <w:proofErr w:type="spellEnd"/>
      <w:r w:rsidRPr="00EA335A">
        <w:rPr>
          <w:sz w:val="20"/>
        </w:rPr>
        <w:t xml:space="preserve"> </w:t>
      </w:r>
    </w:p>
    <w:p w14:paraId="1811B1BE" w14:textId="3334342D" w:rsidR="00EA335A" w:rsidRDefault="00DD4008" w:rsidP="00EA335A">
      <w:pPr>
        <w:tabs>
          <w:tab w:val="left" w:pos="567"/>
          <w:tab w:val="left" w:pos="1418"/>
        </w:tabs>
        <w:rPr>
          <w:sz w:val="20"/>
        </w:rPr>
      </w:pPr>
      <w:r>
        <w:rPr>
          <w:sz w:val="20"/>
        </w:rPr>
        <w:t xml:space="preserve">           </w:t>
      </w:r>
      <w:r w:rsidR="00EA335A" w:rsidRPr="00EA335A">
        <w:rPr>
          <w:sz w:val="20"/>
        </w:rPr>
        <w:t>Quarry</w:t>
      </w:r>
      <w:r>
        <w:rPr>
          <w:sz w:val="20"/>
        </w:rPr>
        <w:t>, for the 202</w:t>
      </w:r>
      <w:r w:rsidR="004B0252">
        <w:rPr>
          <w:sz w:val="20"/>
        </w:rPr>
        <w:t>5</w:t>
      </w:r>
      <w:r>
        <w:rPr>
          <w:sz w:val="20"/>
        </w:rPr>
        <w:t>/2</w:t>
      </w:r>
      <w:r w:rsidR="004B0252">
        <w:rPr>
          <w:sz w:val="20"/>
        </w:rPr>
        <w:t>6</w:t>
      </w:r>
      <w:r>
        <w:rPr>
          <w:sz w:val="20"/>
        </w:rPr>
        <w:t xml:space="preserve"> period</w:t>
      </w:r>
      <w:r w:rsidR="00EA335A" w:rsidRPr="00EA335A">
        <w:rPr>
          <w:sz w:val="20"/>
        </w:rPr>
        <w:t>.</w:t>
      </w:r>
    </w:p>
    <w:p w14:paraId="30868AA1" w14:textId="77777777" w:rsidR="00A96FBB" w:rsidRPr="00EA335A" w:rsidRDefault="00A96FBB" w:rsidP="00EA335A">
      <w:pPr>
        <w:tabs>
          <w:tab w:val="left" w:pos="567"/>
          <w:tab w:val="left" w:pos="1418"/>
        </w:tabs>
        <w:rPr>
          <w:sz w:val="20"/>
        </w:rPr>
      </w:pPr>
    </w:p>
    <w:p w14:paraId="5FCC65CF" w14:textId="0643901C" w:rsidR="00196621" w:rsidRDefault="00EA335A" w:rsidP="00A96FBB">
      <w:pPr>
        <w:tabs>
          <w:tab w:val="left" w:pos="567"/>
          <w:tab w:val="left" w:pos="1418"/>
        </w:tabs>
        <w:rPr>
          <w:b/>
          <w:sz w:val="20"/>
        </w:rPr>
      </w:pPr>
      <w:r>
        <w:rPr>
          <w:sz w:val="20"/>
        </w:rPr>
        <w:t xml:space="preserve"> </w:t>
      </w:r>
      <w:r w:rsidR="00A96FBB" w:rsidRPr="00A96FBB">
        <w:rPr>
          <w:b/>
          <w:bCs/>
          <w:sz w:val="20"/>
        </w:rPr>
        <w:t>1</w:t>
      </w:r>
      <w:r w:rsidR="000439B0">
        <w:rPr>
          <w:b/>
          <w:bCs/>
          <w:sz w:val="20"/>
        </w:rPr>
        <w:t>2</w:t>
      </w:r>
      <w:r w:rsidR="00A96FBB">
        <w:rPr>
          <w:sz w:val="20"/>
        </w:rPr>
        <w:t>.</w:t>
      </w:r>
      <w:r>
        <w:rPr>
          <w:sz w:val="20"/>
        </w:rPr>
        <w:t xml:space="preserve">    </w:t>
      </w:r>
      <w:r w:rsidR="00196621">
        <w:rPr>
          <w:b/>
          <w:sz w:val="20"/>
        </w:rPr>
        <w:t xml:space="preserve">WEST TANFIELD MEMORIAL HALL </w:t>
      </w:r>
      <w:r w:rsidR="00902568">
        <w:rPr>
          <w:b/>
          <w:sz w:val="20"/>
        </w:rPr>
        <w:t>MANAGEMENT COMMITTEE</w:t>
      </w:r>
    </w:p>
    <w:p w14:paraId="0D8D6A76" w14:textId="4067CA03" w:rsidR="00EA335A" w:rsidRPr="00A96FBB" w:rsidRDefault="00A96FBB" w:rsidP="00A96FBB">
      <w:pPr>
        <w:tabs>
          <w:tab w:val="left" w:pos="567"/>
          <w:tab w:val="left" w:pos="1418"/>
        </w:tabs>
        <w:rPr>
          <w:sz w:val="20"/>
        </w:rPr>
      </w:pPr>
      <w:r>
        <w:rPr>
          <w:sz w:val="20"/>
        </w:rPr>
        <w:t xml:space="preserve">       </w:t>
      </w:r>
      <w:r w:rsidR="009E5849" w:rsidRPr="00A96FBB">
        <w:rPr>
          <w:sz w:val="20"/>
        </w:rPr>
        <w:t xml:space="preserve">    </w:t>
      </w:r>
      <w:r w:rsidR="00EA335A" w:rsidRPr="00A96FBB">
        <w:rPr>
          <w:sz w:val="20"/>
        </w:rPr>
        <w:t xml:space="preserve">It was resolved that Councillor </w:t>
      </w:r>
      <w:r w:rsidR="009E5849" w:rsidRPr="00A96FBB">
        <w:rPr>
          <w:sz w:val="20"/>
        </w:rPr>
        <w:t>Judi Horner</w:t>
      </w:r>
      <w:r w:rsidR="00EA335A" w:rsidRPr="00A96FBB">
        <w:rPr>
          <w:sz w:val="20"/>
        </w:rPr>
        <w:t xml:space="preserve"> be appointed </w:t>
      </w:r>
      <w:r w:rsidR="00DD4008">
        <w:rPr>
          <w:sz w:val="20"/>
        </w:rPr>
        <w:t xml:space="preserve">the liaison </w:t>
      </w:r>
      <w:r w:rsidR="00EA335A" w:rsidRPr="00A96FBB">
        <w:rPr>
          <w:sz w:val="20"/>
        </w:rPr>
        <w:t>for the 20</w:t>
      </w:r>
      <w:r>
        <w:rPr>
          <w:sz w:val="20"/>
        </w:rPr>
        <w:t>2</w:t>
      </w:r>
      <w:r w:rsidR="004B0252">
        <w:rPr>
          <w:sz w:val="20"/>
        </w:rPr>
        <w:t>5</w:t>
      </w:r>
      <w:r w:rsidR="00EA335A" w:rsidRPr="00A96FBB">
        <w:rPr>
          <w:sz w:val="20"/>
        </w:rPr>
        <w:t>/</w:t>
      </w:r>
      <w:r w:rsidR="009E5849" w:rsidRPr="00A96FBB">
        <w:rPr>
          <w:sz w:val="20"/>
        </w:rPr>
        <w:t>2</w:t>
      </w:r>
      <w:r w:rsidR="004B0252">
        <w:rPr>
          <w:sz w:val="20"/>
        </w:rPr>
        <w:t>6</w:t>
      </w:r>
      <w:r w:rsidR="00EA335A" w:rsidRPr="00A96FBB">
        <w:rPr>
          <w:sz w:val="20"/>
        </w:rPr>
        <w:t xml:space="preserve"> period. </w:t>
      </w:r>
    </w:p>
    <w:p w14:paraId="3FDFCDED" w14:textId="77777777" w:rsidR="00EA335A" w:rsidRPr="00EA335A" w:rsidRDefault="00EA335A" w:rsidP="00EA335A">
      <w:pPr>
        <w:tabs>
          <w:tab w:val="left" w:pos="567"/>
          <w:tab w:val="left" w:pos="1418"/>
        </w:tabs>
        <w:rPr>
          <w:sz w:val="20"/>
        </w:rPr>
      </w:pPr>
    </w:p>
    <w:p w14:paraId="4696B660" w14:textId="2CE28727" w:rsidR="00196621" w:rsidRPr="00A96FBB" w:rsidRDefault="00A96FBB" w:rsidP="00A96FBB">
      <w:pPr>
        <w:tabs>
          <w:tab w:val="left" w:pos="567"/>
          <w:tab w:val="left" w:pos="1418"/>
        </w:tabs>
        <w:rPr>
          <w:b/>
          <w:sz w:val="20"/>
        </w:rPr>
      </w:pPr>
      <w:r>
        <w:rPr>
          <w:b/>
          <w:sz w:val="20"/>
        </w:rPr>
        <w:t>1</w:t>
      </w:r>
      <w:r w:rsidR="000439B0">
        <w:rPr>
          <w:b/>
          <w:sz w:val="20"/>
        </w:rPr>
        <w:t>3</w:t>
      </w:r>
      <w:r>
        <w:rPr>
          <w:b/>
          <w:sz w:val="20"/>
        </w:rPr>
        <w:t xml:space="preserve">.      </w:t>
      </w:r>
      <w:r w:rsidR="00196621" w:rsidRPr="00A96FBB">
        <w:rPr>
          <w:b/>
          <w:sz w:val="20"/>
        </w:rPr>
        <w:t>LOWER URE CONSERVATION TRUST LIAISON COMMITTEE</w:t>
      </w:r>
    </w:p>
    <w:p w14:paraId="3668A0BA" w14:textId="1B9F7671" w:rsidR="00EA335A" w:rsidRDefault="00A96FBB" w:rsidP="00A96FBB">
      <w:pPr>
        <w:tabs>
          <w:tab w:val="left" w:pos="567"/>
          <w:tab w:val="left" w:pos="1418"/>
        </w:tabs>
        <w:rPr>
          <w:sz w:val="20"/>
        </w:rPr>
      </w:pPr>
      <w:r>
        <w:rPr>
          <w:sz w:val="20"/>
        </w:rPr>
        <w:t xml:space="preserve">       </w:t>
      </w:r>
      <w:r w:rsidR="009E5849" w:rsidRPr="00A96FBB">
        <w:rPr>
          <w:sz w:val="20"/>
        </w:rPr>
        <w:t xml:space="preserve">    </w:t>
      </w:r>
      <w:r w:rsidR="00EA335A" w:rsidRPr="00A96FBB">
        <w:rPr>
          <w:sz w:val="20"/>
        </w:rPr>
        <w:t xml:space="preserve">It was resolved that Councillor </w:t>
      </w:r>
      <w:r w:rsidR="009D509B">
        <w:rPr>
          <w:sz w:val="20"/>
        </w:rPr>
        <w:t>Mark Hilton</w:t>
      </w:r>
      <w:r w:rsidR="00EA335A" w:rsidRPr="00A96FBB">
        <w:rPr>
          <w:sz w:val="20"/>
        </w:rPr>
        <w:t xml:space="preserve"> be appointed the </w:t>
      </w:r>
      <w:r w:rsidR="00DD4008">
        <w:rPr>
          <w:sz w:val="20"/>
        </w:rPr>
        <w:t xml:space="preserve">liaison for </w:t>
      </w:r>
      <w:r w:rsidR="00EA335A" w:rsidRPr="00A96FBB">
        <w:rPr>
          <w:sz w:val="20"/>
        </w:rPr>
        <w:t>20</w:t>
      </w:r>
      <w:r>
        <w:rPr>
          <w:sz w:val="20"/>
        </w:rPr>
        <w:t>2</w:t>
      </w:r>
      <w:r w:rsidR="00580763">
        <w:rPr>
          <w:sz w:val="20"/>
        </w:rPr>
        <w:t>5</w:t>
      </w:r>
      <w:r w:rsidR="00EA335A" w:rsidRPr="00A96FBB">
        <w:rPr>
          <w:sz w:val="20"/>
        </w:rPr>
        <w:t>/</w:t>
      </w:r>
      <w:r w:rsidR="009E5849" w:rsidRPr="00A96FBB">
        <w:rPr>
          <w:sz w:val="20"/>
        </w:rPr>
        <w:t>2</w:t>
      </w:r>
      <w:r w:rsidR="00580763">
        <w:rPr>
          <w:sz w:val="20"/>
        </w:rPr>
        <w:t>6</w:t>
      </w:r>
      <w:r w:rsidR="00EA335A" w:rsidRPr="00A96FBB">
        <w:rPr>
          <w:sz w:val="20"/>
        </w:rPr>
        <w:t xml:space="preserve"> period. </w:t>
      </w:r>
    </w:p>
    <w:p w14:paraId="6EC6A62B" w14:textId="77777777" w:rsidR="00DD4008" w:rsidRDefault="00DD4008" w:rsidP="00A96FBB">
      <w:pPr>
        <w:tabs>
          <w:tab w:val="left" w:pos="567"/>
          <w:tab w:val="left" w:pos="1418"/>
        </w:tabs>
        <w:rPr>
          <w:sz w:val="20"/>
        </w:rPr>
      </w:pPr>
    </w:p>
    <w:p w14:paraId="505377D3" w14:textId="7E9C4927" w:rsidR="00DD4008" w:rsidRDefault="00DD4008" w:rsidP="00A96FBB">
      <w:pPr>
        <w:tabs>
          <w:tab w:val="left" w:pos="567"/>
          <w:tab w:val="left" w:pos="1418"/>
        </w:tabs>
        <w:rPr>
          <w:b/>
          <w:bCs/>
          <w:sz w:val="20"/>
        </w:rPr>
      </w:pPr>
      <w:r w:rsidRPr="00DD4008">
        <w:rPr>
          <w:b/>
          <w:bCs/>
          <w:sz w:val="20"/>
        </w:rPr>
        <w:t>14.</w:t>
      </w:r>
      <w:r>
        <w:rPr>
          <w:sz w:val="20"/>
        </w:rPr>
        <w:t xml:space="preserve">     </w:t>
      </w:r>
      <w:r w:rsidRPr="00DD4008">
        <w:rPr>
          <w:b/>
          <w:bCs/>
          <w:sz w:val="20"/>
        </w:rPr>
        <w:t>BEDALE AND VILLAGES COMMUNITY FORUM</w:t>
      </w:r>
    </w:p>
    <w:p w14:paraId="632F2A91" w14:textId="5417395C" w:rsidR="00EA335A" w:rsidRDefault="00DD4008" w:rsidP="00EA335A">
      <w:pPr>
        <w:tabs>
          <w:tab w:val="left" w:pos="567"/>
          <w:tab w:val="left" w:pos="1418"/>
        </w:tabs>
        <w:rPr>
          <w:sz w:val="20"/>
        </w:rPr>
      </w:pPr>
      <w:r>
        <w:rPr>
          <w:sz w:val="20"/>
        </w:rPr>
        <w:t xml:space="preserve">           It was resolved that Councillor Anthony Mainprize be appointed the liaison for 202</w:t>
      </w:r>
      <w:r w:rsidR="0022157B">
        <w:rPr>
          <w:sz w:val="20"/>
        </w:rPr>
        <w:t>5</w:t>
      </w:r>
      <w:r>
        <w:rPr>
          <w:sz w:val="20"/>
        </w:rPr>
        <w:t>/2</w:t>
      </w:r>
      <w:r w:rsidR="0022157B">
        <w:rPr>
          <w:sz w:val="20"/>
        </w:rPr>
        <w:t>6</w:t>
      </w:r>
      <w:r>
        <w:rPr>
          <w:sz w:val="20"/>
        </w:rPr>
        <w:t xml:space="preserve"> period.</w:t>
      </w:r>
    </w:p>
    <w:p w14:paraId="471872D8" w14:textId="77777777" w:rsidR="00DD4008" w:rsidRPr="00EA335A" w:rsidRDefault="00DD4008" w:rsidP="00EA335A">
      <w:pPr>
        <w:tabs>
          <w:tab w:val="left" w:pos="567"/>
          <w:tab w:val="left" w:pos="1418"/>
        </w:tabs>
        <w:rPr>
          <w:sz w:val="20"/>
        </w:rPr>
      </w:pPr>
    </w:p>
    <w:p w14:paraId="4A68767F" w14:textId="1D8D7E3C" w:rsidR="00BE505E" w:rsidRPr="00D70AF3" w:rsidRDefault="00D70AF3" w:rsidP="00D70AF3">
      <w:pPr>
        <w:tabs>
          <w:tab w:val="left" w:pos="567"/>
          <w:tab w:val="left" w:pos="1418"/>
        </w:tabs>
        <w:rPr>
          <w:b/>
          <w:sz w:val="20"/>
        </w:rPr>
      </w:pPr>
      <w:r>
        <w:rPr>
          <w:b/>
          <w:sz w:val="20"/>
        </w:rPr>
        <w:t>1</w:t>
      </w:r>
      <w:r w:rsidR="00DD4008">
        <w:rPr>
          <w:b/>
          <w:sz w:val="20"/>
        </w:rPr>
        <w:t>5</w:t>
      </w:r>
      <w:r>
        <w:rPr>
          <w:b/>
          <w:sz w:val="20"/>
        </w:rPr>
        <w:t>.</w:t>
      </w:r>
      <w:r w:rsidR="00BE505E" w:rsidRPr="00D70AF3">
        <w:rPr>
          <w:b/>
          <w:sz w:val="20"/>
        </w:rPr>
        <w:t xml:space="preserve">    YLCA BRANCHES – REPRESENTATIVES</w:t>
      </w:r>
    </w:p>
    <w:p w14:paraId="53D7F218" w14:textId="46B41852" w:rsidR="00F023AA" w:rsidRDefault="00BE505E" w:rsidP="005821F5">
      <w:pPr>
        <w:tabs>
          <w:tab w:val="left" w:pos="567"/>
          <w:tab w:val="left" w:pos="1418"/>
        </w:tabs>
        <w:rPr>
          <w:sz w:val="20"/>
        </w:rPr>
      </w:pPr>
      <w:r w:rsidRPr="005821F5">
        <w:rPr>
          <w:b/>
          <w:sz w:val="20"/>
        </w:rPr>
        <w:t xml:space="preserve">          </w:t>
      </w:r>
      <w:r w:rsidR="005821F5" w:rsidRPr="005821F5">
        <w:rPr>
          <w:sz w:val="20"/>
        </w:rPr>
        <w:t xml:space="preserve">It was resolved that </w:t>
      </w:r>
      <w:r w:rsidR="009E5849">
        <w:rPr>
          <w:sz w:val="20"/>
        </w:rPr>
        <w:t xml:space="preserve">no Councillors be appointed for the </w:t>
      </w:r>
      <w:r w:rsidR="005821F5" w:rsidRPr="005821F5">
        <w:rPr>
          <w:sz w:val="20"/>
        </w:rPr>
        <w:t>20</w:t>
      </w:r>
      <w:r w:rsidR="00D70AF3">
        <w:rPr>
          <w:sz w:val="20"/>
        </w:rPr>
        <w:t>2</w:t>
      </w:r>
      <w:r w:rsidR="0022157B">
        <w:rPr>
          <w:sz w:val="20"/>
        </w:rPr>
        <w:t>5</w:t>
      </w:r>
      <w:r w:rsidR="005821F5" w:rsidRPr="005821F5">
        <w:rPr>
          <w:sz w:val="20"/>
        </w:rPr>
        <w:t>/</w:t>
      </w:r>
      <w:r w:rsidR="009E5849">
        <w:rPr>
          <w:sz w:val="20"/>
        </w:rPr>
        <w:t>2</w:t>
      </w:r>
      <w:r w:rsidR="0022157B">
        <w:rPr>
          <w:sz w:val="20"/>
        </w:rPr>
        <w:t>6</w:t>
      </w:r>
      <w:r w:rsidR="005821F5" w:rsidRPr="005821F5">
        <w:rPr>
          <w:sz w:val="20"/>
        </w:rPr>
        <w:t xml:space="preserve"> period</w:t>
      </w:r>
      <w:r w:rsidR="00F023AA">
        <w:rPr>
          <w:sz w:val="20"/>
        </w:rPr>
        <w:t xml:space="preserve">, attendance would be dependent </w:t>
      </w:r>
    </w:p>
    <w:p w14:paraId="2DD2AB1F" w14:textId="755B2C2C" w:rsidR="005821F5" w:rsidRPr="005821F5" w:rsidRDefault="00F023AA" w:rsidP="005821F5">
      <w:pPr>
        <w:tabs>
          <w:tab w:val="left" w:pos="567"/>
          <w:tab w:val="left" w:pos="1418"/>
        </w:tabs>
        <w:rPr>
          <w:sz w:val="20"/>
        </w:rPr>
      </w:pPr>
      <w:r>
        <w:rPr>
          <w:sz w:val="20"/>
        </w:rPr>
        <w:t xml:space="preserve">          upon the meeting agenda</w:t>
      </w:r>
      <w:r w:rsidR="005821F5" w:rsidRPr="005821F5">
        <w:rPr>
          <w:sz w:val="20"/>
        </w:rPr>
        <w:t xml:space="preserve">. </w:t>
      </w:r>
    </w:p>
    <w:p w14:paraId="43021F4E" w14:textId="77777777" w:rsidR="006B30D6" w:rsidRDefault="006B30D6">
      <w:pPr>
        <w:pStyle w:val="ListParagraph"/>
        <w:tabs>
          <w:tab w:val="left" w:pos="567"/>
          <w:tab w:val="left" w:pos="1418"/>
        </w:tabs>
        <w:ind w:left="0"/>
        <w:rPr>
          <w:i/>
          <w:sz w:val="20"/>
        </w:rPr>
      </w:pPr>
    </w:p>
    <w:p w14:paraId="23CA4E2A" w14:textId="77777777" w:rsidR="00D70AF3" w:rsidRDefault="00D70AF3" w:rsidP="00EA335A">
      <w:pPr>
        <w:rPr>
          <w:sz w:val="20"/>
          <w:szCs w:val="20"/>
        </w:rPr>
      </w:pPr>
    </w:p>
    <w:p w14:paraId="27762B8E" w14:textId="7B78780A" w:rsidR="00EA335A" w:rsidRPr="00BC0E98" w:rsidRDefault="00EA335A" w:rsidP="00EA335A">
      <w:pPr>
        <w:rPr>
          <w:sz w:val="20"/>
          <w:szCs w:val="20"/>
        </w:rPr>
      </w:pPr>
      <w:r w:rsidRPr="00BC0E98">
        <w:rPr>
          <w:sz w:val="20"/>
          <w:szCs w:val="20"/>
        </w:rPr>
        <w:t xml:space="preserve">Meeting closed at </w:t>
      </w:r>
      <w:r w:rsidR="00996A48">
        <w:rPr>
          <w:sz w:val="20"/>
          <w:szCs w:val="20"/>
        </w:rPr>
        <w:t>19.</w:t>
      </w:r>
      <w:r w:rsidR="00580763">
        <w:rPr>
          <w:sz w:val="20"/>
          <w:szCs w:val="20"/>
        </w:rPr>
        <w:t>45</w:t>
      </w:r>
      <w:r w:rsidRPr="00BC0E98">
        <w:rPr>
          <w:sz w:val="20"/>
          <w:szCs w:val="20"/>
        </w:rPr>
        <w:t xml:space="preserve"> hrs.</w:t>
      </w:r>
    </w:p>
    <w:p w14:paraId="7B719DBB" w14:textId="77777777" w:rsidR="00EA335A" w:rsidRPr="00BC0E98" w:rsidRDefault="00EA335A" w:rsidP="00EA335A">
      <w:pPr>
        <w:rPr>
          <w:sz w:val="20"/>
          <w:szCs w:val="20"/>
        </w:rPr>
      </w:pPr>
      <w:r w:rsidRPr="00BC0E98">
        <w:rPr>
          <w:sz w:val="20"/>
          <w:szCs w:val="20"/>
        </w:rPr>
        <w:t>These minutes were recorded and prepared by Alison E Carter, Clerk to the Parish Council.</w:t>
      </w:r>
    </w:p>
    <w:p w14:paraId="50BD0326" w14:textId="77777777" w:rsidR="00EA335A" w:rsidRPr="00BC0E98" w:rsidRDefault="00EA335A" w:rsidP="00EA335A">
      <w:pPr>
        <w:rPr>
          <w:sz w:val="20"/>
          <w:szCs w:val="20"/>
        </w:rPr>
      </w:pPr>
    </w:p>
    <w:p w14:paraId="7E2E9826" w14:textId="77777777" w:rsidR="00EA335A" w:rsidRDefault="00EA335A" w:rsidP="00EA335A">
      <w:pPr>
        <w:rPr>
          <w:sz w:val="20"/>
          <w:szCs w:val="20"/>
        </w:rPr>
      </w:pPr>
      <w:r w:rsidRPr="00BC0E98">
        <w:rPr>
          <w:sz w:val="20"/>
          <w:szCs w:val="20"/>
        </w:rPr>
        <w:t>SIGNED:</w:t>
      </w:r>
      <w:r w:rsidRPr="00BC0E98">
        <w:rPr>
          <w:sz w:val="20"/>
          <w:szCs w:val="20"/>
        </w:rPr>
        <w:tab/>
      </w:r>
      <w:r w:rsidRPr="00BC0E98">
        <w:rPr>
          <w:sz w:val="20"/>
          <w:szCs w:val="20"/>
        </w:rPr>
        <w:tab/>
      </w:r>
      <w:r w:rsidRPr="00BC0E98">
        <w:rPr>
          <w:sz w:val="20"/>
          <w:szCs w:val="20"/>
        </w:rPr>
        <w:tab/>
        <w:t>(Chairman)</w:t>
      </w:r>
    </w:p>
    <w:p w14:paraId="302E1610" w14:textId="77777777" w:rsidR="00175A97" w:rsidRDefault="00175A97" w:rsidP="00EA335A">
      <w:pPr>
        <w:rPr>
          <w:sz w:val="20"/>
          <w:szCs w:val="20"/>
        </w:rPr>
      </w:pPr>
    </w:p>
    <w:p w14:paraId="67E6C921" w14:textId="4BF80C1D" w:rsidR="00175A97" w:rsidRPr="00BC0E98" w:rsidRDefault="00175A97" w:rsidP="00EA335A">
      <w:pPr>
        <w:rPr>
          <w:sz w:val="20"/>
          <w:szCs w:val="20"/>
        </w:rPr>
      </w:pPr>
      <w:r>
        <w:rPr>
          <w:sz w:val="20"/>
          <w:szCs w:val="20"/>
        </w:rPr>
        <w:t>DATE</w:t>
      </w:r>
    </w:p>
    <w:p w14:paraId="4377CE13" w14:textId="77777777" w:rsidR="00A95126" w:rsidRPr="006B30D6" w:rsidRDefault="00A95126" w:rsidP="006B30D6"/>
    <w:sectPr w:rsidR="00A95126" w:rsidRPr="006B30D6" w:rsidSect="006B30D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7F86" w14:textId="77777777" w:rsidR="006D4BEA" w:rsidRDefault="006D4BEA">
      <w:r>
        <w:separator/>
      </w:r>
    </w:p>
  </w:endnote>
  <w:endnote w:type="continuationSeparator" w:id="0">
    <w:p w14:paraId="52F5812A" w14:textId="77777777" w:rsidR="006D4BEA" w:rsidRDefault="006D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A675" w14:textId="77777777" w:rsidR="000F624C" w:rsidRDefault="000F6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2EFC" w14:textId="77777777" w:rsidR="000F624C" w:rsidRDefault="000F6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8992" w14:textId="77777777" w:rsidR="000F624C" w:rsidRDefault="000F6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C82C" w14:textId="77777777" w:rsidR="006D4BEA" w:rsidRDefault="006D4BEA">
      <w:r>
        <w:separator/>
      </w:r>
    </w:p>
  </w:footnote>
  <w:footnote w:type="continuationSeparator" w:id="0">
    <w:p w14:paraId="5F0C1013" w14:textId="77777777" w:rsidR="006D4BEA" w:rsidRDefault="006D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3C56" w14:textId="77777777" w:rsidR="000F624C" w:rsidRDefault="000F6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D15B" w14:textId="19F9B567" w:rsidR="00803685" w:rsidRDefault="00803685">
    <w:pPr>
      <w:pStyle w:val="Header"/>
      <w:jc w:val="center"/>
      <w:rPr>
        <w:b/>
        <w:i/>
        <w:iCs/>
        <w:sz w:val="28"/>
      </w:rPr>
    </w:pPr>
    <w:r>
      <w:rPr>
        <w:b/>
        <w:i/>
        <w:iCs/>
        <w:sz w:val="52"/>
      </w:rPr>
      <w:t>Tanfield Parish Council</w:t>
    </w:r>
  </w:p>
  <w:p w14:paraId="14A8555F" w14:textId="18D65365" w:rsidR="00D02226" w:rsidRDefault="00FF6E5B">
    <w:pPr>
      <w:pStyle w:val="Header"/>
      <w:jc w:val="center"/>
      <w:rPr>
        <w:b/>
        <w:sz w:val="28"/>
      </w:rPr>
    </w:pPr>
    <w:r>
      <w:rPr>
        <w:b/>
        <w:sz w:val="28"/>
      </w:rPr>
      <w:t xml:space="preserve">MINUTES OF THE </w:t>
    </w:r>
    <w:r w:rsidR="00D02226">
      <w:rPr>
        <w:b/>
        <w:sz w:val="28"/>
      </w:rPr>
      <w:t xml:space="preserve"> </w:t>
    </w:r>
  </w:p>
  <w:p w14:paraId="18DFD1AA" w14:textId="77777777" w:rsidR="00803685" w:rsidRDefault="00D02226">
    <w:pPr>
      <w:pStyle w:val="Header"/>
      <w:jc w:val="center"/>
      <w:rPr>
        <w:b/>
        <w:sz w:val="28"/>
      </w:rPr>
    </w:pPr>
    <w:r>
      <w:rPr>
        <w:b/>
        <w:sz w:val="28"/>
      </w:rPr>
      <w:t>ANNUAL</w:t>
    </w:r>
    <w:r w:rsidR="0031227C">
      <w:rPr>
        <w:b/>
        <w:sz w:val="28"/>
      </w:rPr>
      <w:t xml:space="preserve"> PARISH COUNCIL MEETING</w:t>
    </w:r>
  </w:p>
  <w:p w14:paraId="5D7B2A6B" w14:textId="77777777" w:rsidR="005E3978" w:rsidRPr="0031227C" w:rsidRDefault="005E3978">
    <w:pPr>
      <w:pStyle w:val="Header"/>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7FD7" w14:textId="77777777" w:rsidR="000F624C" w:rsidRDefault="000F6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08"/>
    <w:multiLevelType w:val="hybridMultilevel"/>
    <w:tmpl w:val="5BF2E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C0C99"/>
    <w:multiLevelType w:val="hybridMultilevel"/>
    <w:tmpl w:val="DC006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6C5E75"/>
    <w:multiLevelType w:val="multilevel"/>
    <w:tmpl w:val="0B647910"/>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0B2443"/>
    <w:multiLevelType w:val="hybridMultilevel"/>
    <w:tmpl w:val="D7E89CC2"/>
    <w:lvl w:ilvl="0" w:tplc="B1A23D60">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6712D3"/>
    <w:multiLevelType w:val="multilevel"/>
    <w:tmpl w:val="B0B2111E"/>
    <w:lvl w:ilvl="0">
      <w:start w:val="9"/>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5" w15:restartNumberingAfterBreak="0">
    <w:nsid w:val="2C8D5271"/>
    <w:multiLevelType w:val="hybridMultilevel"/>
    <w:tmpl w:val="7F764A1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20927"/>
    <w:multiLevelType w:val="hybridMultilevel"/>
    <w:tmpl w:val="A19C6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19434ED"/>
    <w:multiLevelType w:val="multilevel"/>
    <w:tmpl w:val="A87E9D28"/>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42CB2D52"/>
    <w:multiLevelType w:val="hybridMultilevel"/>
    <w:tmpl w:val="D39C9C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3" w15:restartNumberingAfterBreak="0">
    <w:nsid w:val="588530CD"/>
    <w:multiLevelType w:val="multilevel"/>
    <w:tmpl w:val="7E645334"/>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A4E20FF"/>
    <w:multiLevelType w:val="multilevel"/>
    <w:tmpl w:val="09BA73B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3213C2"/>
    <w:multiLevelType w:val="hybridMultilevel"/>
    <w:tmpl w:val="3B90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1F51965"/>
    <w:multiLevelType w:val="hybridMultilevel"/>
    <w:tmpl w:val="B8C05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635F9"/>
    <w:multiLevelType w:val="hybridMultilevel"/>
    <w:tmpl w:val="AE686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B84494B"/>
    <w:multiLevelType w:val="hybridMultilevel"/>
    <w:tmpl w:val="1A9ACBAC"/>
    <w:lvl w:ilvl="0" w:tplc="3A26223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2560232">
    <w:abstractNumId w:val="12"/>
  </w:num>
  <w:num w:numId="2" w16cid:durableId="1722829335">
    <w:abstractNumId w:val="19"/>
  </w:num>
  <w:num w:numId="3" w16cid:durableId="1043166174">
    <w:abstractNumId w:val="16"/>
  </w:num>
  <w:num w:numId="4" w16cid:durableId="1800954814">
    <w:abstractNumId w:val="10"/>
  </w:num>
  <w:num w:numId="5" w16cid:durableId="806824144">
    <w:abstractNumId w:val="11"/>
  </w:num>
  <w:num w:numId="6" w16cid:durableId="795755603">
    <w:abstractNumId w:val="2"/>
  </w:num>
  <w:num w:numId="7" w16cid:durableId="79298943">
    <w:abstractNumId w:val="8"/>
  </w:num>
  <w:num w:numId="8" w16cid:durableId="882905705">
    <w:abstractNumId w:val="13"/>
  </w:num>
  <w:num w:numId="9" w16cid:durableId="1248920365">
    <w:abstractNumId w:val="1"/>
  </w:num>
  <w:num w:numId="10" w16cid:durableId="1914007172">
    <w:abstractNumId w:val="6"/>
  </w:num>
  <w:num w:numId="11" w16cid:durableId="1729576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9073960">
    <w:abstractNumId w:val="18"/>
  </w:num>
  <w:num w:numId="13" w16cid:durableId="371002940">
    <w:abstractNumId w:val="20"/>
  </w:num>
  <w:num w:numId="14" w16cid:durableId="295111864">
    <w:abstractNumId w:val="17"/>
  </w:num>
  <w:num w:numId="15" w16cid:durableId="201133324">
    <w:abstractNumId w:val="0"/>
  </w:num>
  <w:num w:numId="16" w16cid:durableId="600722371">
    <w:abstractNumId w:val="14"/>
  </w:num>
  <w:num w:numId="17" w16cid:durableId="371460883">
    <w:abstractNumId w:val="4"/>
  </w:num>
  <w:num w:numId="18" w16cid:durableId="1797915373">
    <w:abstractNumId w:val="7"/>
  </w:num>
  <w:num w:numId="19" w16cid:durableId="1578200334">
    <w:abstractNumId w:val="9"/>
  </w:num>
  <w:num w:numId="20" w16cid:durableId="21708549">
    <w:abstractNumId w:val="15"/>
  </w:num>
  <w:num w:numId="21" w16cid:durableId="1972782971">
    <w:abstractNumId w:val="5"/>
  </w:num>
  <w:num w:numId="22" w16cid:durableId="283081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6"/>
    <w:rsid w:val="0001612C"/>
    <w:rsid w:val="0002152F"/>
    <w:rsid w:val="000439B0"/>
    <w:rsid w:val="000467F2"/>
    <w:rsid w:val="00046ADB"/>
    <w:rsid w:val="00070CE1"/>
    <w:rsid w:val="000A7C63"/>
    <w:rsid w:val="000C4398"/>
    <w:rsid w:val="000C75B7"/>
    <w:rsid w:val="000C7A44"/>
    <w:rsid w:val="000E14A4"/>
    <w:rsid w:val="000E6186"/>
    <w:rsid w:val="000F2348"/>
    <w:rsid w:val="000F2356"/>
    <w:rsid w:val="000F624C"/>
    <w:rsid w:val="00117BFD"/>
    <w:rsid w:val="00131FC8"/>
    <w:rsid w:val="00132BBA"/>
    <w:rsid w:val="001438F1"/>
    <w:rsid w:val="00146673"/>
    <w:rsid w:val="00157C31"/>
    <w:rsid w:val="00175A97"/>
    <w:rsid w:val="001830FC"/>
    <w:rsid w:val="00192036"/>
    <w:rsid w:val="00196621"/>
    <w:rsid w:val="001B1E59"/>
    <w:rsid w:val="001C54E8"/>
    <w:rsid w:val="001C6512"/>
    <w:rsid w:val="001E3756"/>
    <w:rsid w:val="001E4891"/>
    <w:rsid w:val="001F7BAF"/>
    <w:rsid w:val="0022157B"/>
    <w:rsid w:val="0024648F"/>
    <w:rsid w:val="00256FDE"/>
    <w:rsid w:val="002918EA"/>
    <w:rsid w:val="002974D1"/>
    <w:rsid w:val="002B5F56"/>
    <w:rsid w:val="002C58B6"/>
    <w:rsid w:val="002D18F0"/>
    <w:rsid w:val="002D7666"/>
    <w:rsid w:val="002D7F13"/>
    <w:rsid w:val="002E64CA"/>
    <w:rsid w:val="002E6A82"/>
    <w:rsid w:val="0031227C"/>
    <w:rsid w:val="00325082"/>
    <w:rsid w:val="00332486"/>
    <w:rsid w:val="0036372F"/>
    <w:rsid w:val="0036725D"/>
    <w:rsid w:val="00370D92"/>
    <w:rsid w:val="003C7B51"/>
    <w:rsid w:val="003D5769"/>
    <w:rsid w:val="003E175B"/>
    <w:rsid w:val="003E5C28"/>
    <w:rsid w:val="003F5BAC"/>
    <w:rsid w:val="004201D0"/>
    <w:rsid w:val="00421BED"/>
    <w:rsid w:val="00424FCA"/>
    <w:rsid w:val="00435E21"/>
    <w:rsid w:val="0043713D"/>
    <w:rsid w:val="00446683"/>
    <w:rsid w:val="00456A57"/>
    <w:rsid w:val="00457301"/>
    <w:rsid w:val="00460945"/>
    <w:rsid w:val="00475D22"/>
    <w:rsid w:val="004B0252"/>
    <w:rsid w:val="004D1159"/>
    <w:rsid w:val="004E1375"/>
    <w:rsid w:val="00500D97"/>
    <w:rsid w:val="00523C7F"/>
    <w:rsid w:val="00565AD2"/>
    <w:rsid w:val="005730B2"/>
    <w:rsid w:val="00580763"/>
    <w:rsid w:val="005821F5"/>
    <w:rsid w:val="005903DB"/>
    <w:rsid w:val="005C10BD"/>
    <w:rsid w:val="005E3978"/>
    <w:rsid w:val="00620A1A"/>
    <w:rsid w:val="0062498C"/>
    <w:rsid w:val="00641BBF"/>
    <w:rsid w:val="006525E2"/>
    <w:rsid w:val="006564CC"/>
    <w:rsid w:val="00665317"/>
    <w:rsid w:val="00684E7E"/>
    <w:rsid w:val="006A3CAD"/>
    <w:rsid w:val="006B30D6"/>
    <w:rsid w:val="006B74F1"/>
    <w:rsid w:val="006C0CFE"/>
    <w:rsid w:val="006D4BEA"/>
    <w:rsid w:val="006E5123"/>
    <w:rsid w:val="00707719"/>
    <w:rsid w:val="00712247"/>
    <w:rsid w:val="00715A95"/>
    <w:rsid w:val="00723D01"/>
    <w:rsid w:val="0073604F"/>
    <w:rsid w:val="007512B7"/>
    <w:rsid w:val="00757B04"/>
    <w:rsid w:val="00786718"/>
    <w:rsid w:val="007C3D4E"/>
    <w:rsid w:val="007D39AB"/>
    <w:rsid w:val="007E686F"/>
    <w:rsid w:val="007E6AC1"/>
    <w:rsid w:val="007F4747"/>
    <w:rsid w:val="00803685"/>
    <w:rsid w:val="00804892"/>
    <w:rsid w:val="00805721"/>
    <w:rsid w:val="00815EFF"/>
    <w:rsid w:val="00817C3E"/>
    <w:rsid w:val="008374DB"/>
    <w:rsid w:val="00842ADC"/>
    <w:rsid w:val="00865271"/>
    <w:rsid w:val="00887F89"/>
    <w:rsid w:val="008B602C"/>
    <w:rsid w:val="008D2784"/>
    <w:rsid w:val="00902568"/>
    <w:rsid w:val="0096502F"/>
    <w:rsid w:val="00980C38"/>
    <w:rsid w:val="009961A6"/>
    <w:rsid w:val="00996A48"/>
    <w:rsid w:val="009B441F"/>
    <w:rsid w:val="009C5B4C"/>
    <w:rsid w:val="009D509B"/>
    <w:rsid w:val="009D6DAB"/>
    <w:rsid w:val="009E5849"/>
    <w:rsid w:val="00A01768"/>
    <w:rsid w:val="00A0266D"/>
    <w:rsid w:val="00A0349E"/>
    <w:rsid w:val="00A03E89"/>
    <w:rsid w:val="00A51078"/>
    <w:rsid w:val="00A53D35"/>
    <w:rsid w:val="00A85845"/>
    <w:rsid w:val="00A930C8"/>
    <w:rsid w:val="00A95126"/>
    <w:rsid w:val="00A96FBB"/>
    <w:rsid w:val="00AE5A8A"/>
    <w:rsid w:val="00B00261"/>
    <w:rsid w:val="00B04E2C"/>
    <w:rsid w:val="00B31052"/>
    <w:rsid w:val="00B650E5"/>
    <w:rsid w:val="00B7226E"/>
    <w:rsid w:val="00B7233E"/>
    <w:rsid w:val="00B75136"/>
    <w:rsid w:val="00BD27C3"/>
    <w:rsid w:val="00BE505E"/>
    <w:rsid w:val="00BF7982"/>
    <w:rsid w:val="00C0117E"/>
    <w:rsid w:val="00C1728E"/>
    <w:rsid w:val="00C25914"/>
    <w:rsid w:val="00C95116"/>
    <w:rsid w:val="00CA528B"/>
    <w:rsid w:val="00CD0DF2"/>
    <w:rsid w:val="00CE2C4C"/>
    <w:rsid w:val="00D02226"/>
    <w:rsid w:val="00D07503"/>
    <w:rsid w:val="00D15F3E"/>
    <w:rsid w:val="00D379F2"/>
    <w:rsid w:val="00D51BC0"/>
    <w:rsid w:val="00D70AF3"/>
    <w:rsid w:val="00D810AD"/>
    <w:rsid w:val="00D812D7"/>
    <w:rsid w:val="00D942C9"/>
    <w:rsid w:val="00DA0A14"/>
    <w:rsid w:val="00DA3508"/>
    <w:rsid w:val="00DB0BC5"/>
    <w:rsid w:val="00DC4F85"/>
    <w:rsid w:val="00DC55B8"/>
    <w:rsid w:val="00DD4008"/>
    <w:rsid w:val="00DD7714"/>
    <w:rsid w:val="00DE75B7"/>
    <w:rsid w:val="00E15103"/>
    <w:rsid w:val="00E246A6"/>
    <w:rsid w:val="00E312AB"/>
    <w:rsid w:val="00E85673"/>
    <w:rsid w:val="00EA335A"/>
    <w:rsid w:val="00EB7291"/>
    <w:rsid w:val="00ED1A7A"/>
    <w:rsid w:val="00EE00D9"/>
    <w:rsid w:val="00EE431D"/>
    <w:rsid w:val="00EE5939"/>
    <w:rsid w:val="00EF645C"/>
    <w:rsid w:val="00F023AA"/>
    <w:rsid w:val="00F1705F"/>
    <w:rsid w:val="00F20188"/>
    <w:rsid w:val="00F235DF"/>
    <w:rsid w:val="00F459C6"/>
    <w:rsid w:val="00F91381"/>
    <w:rsid w:val="00FB5E28"/>
    <w:rsid w:val="00FD03C2"/>
    <w:rsid w:val="00FE40E0"/>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16989563"/>
  <w15:docId w15:val="{4552CF17-ECB7-445E-8A78-A7A266C2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link w:val="ListParagraphChar"/>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196621"/>
    <w:rPr>
      <w:color w:val="0000FF"/>
      <w:u w:val="single"/>
    </w:rPr>
  </w:style>
  <w:style w:type="paragraph" w:customStyle="1" w:styleId="Heading1111">
    <w:name w:val="Heading 1111"/>
    <w:basedOn w:val="ListParagraph"/>
    <w:qFormat/>
    <w:rsid w:val="00BD27C3"/>
    <w:pPr>
      <w:numPr>
        <w:numId w:val="19"/>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b/>
      <w:spacing w:val="-3"/>
      <w:lang w:val="x-none"/>
    </w:rPr>
  </w:style>
  <w:style w:type="character" w:customStyle="1" w:styleId="ListParagraphChar">
    <w:name w:val="List Paragraph Char"/>
    <w:link w:val="ListParagraph"/>
    <w:uiPriority w:val="34"/>
    <w:rsid w:val="00BD27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na\AppData\Roaming\Microsoft\Templates\TPC%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B9BC-660C-4AF9-88B2-7C0AB4C9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28</TotalTime>
  <Pages>3</Pages>
  <Words>1398</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9291</CharactersWithSpaces>
  <SharedDoc>false</SharedDoc>
  <HLinks>
    <vt:vector size="12" baseType="variant">
      <vt:variant>
        <vt:i4>4587593</vt:i4>
      </vt:variant>
      <vt:variant>
        <vt:i4>3</vt:i4>
      </vt:variant>
      <vt:variant>
        <vt:i4>0</vt:i4>
      </vt:variant>
      <vt:variant>
        <vt:i4>5</vt:i4>
      </vt:variant>
      <vt:variant>
        <vt:lpwstr>http://www.tanfieldparishcouncil.btck.co.uk/</vt:lpwstr>
      </vt:variant>
      <vt:variant>
        <vt:lpwstr/>
      </vt:variant>
      <vt:variant>
        <vt:i4>5046334</vt:i4>
      </vt:variant>
      <vt:variant>
        <vt:i4>0</vt:i4>
      </vt:variant>
      <vt:variant>
        <vt:i4>0</vt:i4>
      </vt:variant>
      <vt:variant>
        <vt:i4>5</vt:i4>
      </vt:variant>
      <vt:variant>
        <vt:lpwstr>mailto:tanfieldparishcouncil@yahoo.co.uk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Iona</dc:creator>
  <cp:lastModifiedBy>Alison Carter</cp:lastModifiedBy>
  <cp:revision>8</cp:revision>
  <cp:lastPrinted>2025-06-18T09:11:00Z</cp:lastPrinted>
  <dcterms:created xsi:type="dcterms:W3CDTF">2025-06-10T11:48:00Z</dcterms:created>
  <dcterms:modified xsi:type="dcterms:W3CDTF">2025-06-18T09:14:00Z</dcterms:modified>
</cp:coreProperties>
</file>